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5E" w:rsidRPr="00827C85" w:rsidRDefault="00360B5E"/>
    <w:p w:rsidR="00360B5E" w:rsidRDefault="00360B5E">
      <w:pPr>
        <w:rPr>
          <w:rFonts w:ascii="Verdana" w:hAnsi="Verdana"/>
          <w:b/>
          <w:sz w:val="28"/>
          <w:szCs w:val="28"/>
        </w:rPr>
      </w:pPr>
    </w:p>
    <w:p w:rsidR="00360B5E" w:rsidRDefault="00360B5E" w:rsidP="009442B5">
      <w:r>
        <w:t xml:space="preserve">Circolare n.  54                                                                                               Massa,  22.11.2018 </w:t>
      </w:r>
    </w:p>
    <w:p w:rsidR="00360B5E" w:rsidRDefault="00360B5E" w:rsidP="009442B5">
      <w:pPr>
        <w:jc w:val="right"/>
      </w:pPr>
    </w:p>
    <w:p w:rsidR="00360B5E" w:rsidRDefault="00360B5E" w:rsidP="009442B5">
      <w:pPr>
        <w:jc w:val="right"/>
        <w:outlineLvl w:val="0"/>
      </w:pPr>
      <w:r>
        <w:t>Ai genitori degli alunni</w:t>
      </w:r>
    </w:p>
    <w:p w:rsidR="00360B5E" w:rsidRDefault="00360B5E" w:rsidP="009442B5">
      <w:pPr>
        <w:jc w:val="right"/>
      </w:pPr>
      <w:r>
        <w:t xml:space="preserve">Ai docenti </w:t>
      </w:r>
    </w:p>
    <w:p w:rsidR="00360B5E" w:rsidRDefault="00360B5E" w:rsidP="009442B5">
      <w:pPr>
        <w:jc w:val="right"/>
      </w:pPr>
      <w:r>
        <w:t xml:space="preserve"> Al Personale Ata</w:t>
      </w:r>
    </w:p>
    <w:p w:rsidR="00360B5E" w:rsidRDefault="00360B5E" w:rsidP="009442B5">
      <w:pPr>
        <w:jc w:val="right"/>
      </w:pPr>
      <w:r>
        <w:t xml:space="preserve">  </w:t>
      </w:r>
    </w:p>
    <w:p w:rsidR="00360B5E" w:rsidRDefault="00360B5E" w:rsidP="009442B5">
      <w:pPr>
        <w:jc w:val="right"/>
      </w:pPr>
    </w:p>
    <w:p w:rsidR="00360B5E" w:rsidRDefault="00360B5E" w:rsidP="009442B5"/>
    <w:p w:rsidR="00360B5E" w:rsidRDefault="00360B5E" w:rsidP="009442B5">
      <w:r>
        <w:t xml:space="preserve">(far trascrivere sul diario e successivo controllo firma presa visione del coordinatore) </w:t>
      </w:r>
    </w:p>
    <w:p w:rsidR="00360B5E" w:rsidRDefault="00360B5E" w:rsidP="009442B5"/>
    <w:p w:rsidR="00360B5E" w:rsidRDefault="00360B5E" w:rsidP="009442B5"/>
    <w:p w:rsidR="00360B5E" w:rsidRDefault="00360B5E" w:rsidP="009442B5">
      <w:r>
        <w:t>Oggetto: Ricevimento generale pomeridiano 04.12.2018</w:t>
      </w:r>
    </w:p>
    <w:p w:rsidR="00360B5E" w:rsidRDefault="00360B5E" w:rsidP="009442B5">
      <w:r>
        <w:t xml:space="preserve">               Sospensione ricevimento mattutino docenti/genitori  </w:t>
      </w:r>
    </w:p>
    <w:p w:rsidR="00360B5E" w:rsidRDefault="00360B5E" w:rsidP="009442B5">
      <w:r>
        <w:t xml:space="preserve">                </w:t>
      </w:r>
    </w:p>
    <w:p w:rsidR="00360B5E" w:rsidRDefault="00360B5E" w:rsidP="009442B5"/>
    <w:p w:rsidR="00360B5E" w:rsidRDefault="00360B5E" w:rsidP="009442B5"/>
    <w:p w:rsidR="00360B5E" w:rsidRDefault="00360B5E" w:rsidP="009442B5"/>
    <w:p w:rsidR="00360B5E" w:rsidRDefault="00360B5E" w:rsidP="009442B5">
      <w:r>
        <w:t xml:space="preserve">Si comunica che martedì 4 dicembre 2018 si terrà il ricevimento pomeridiano dei genitori, </w:t>
      </w:r>
    </w:p>
    <w:p w:rsidR="00360B5E" w:rsidRDefault="00360B5E" w:rsidP="009442B5">
      <w:r>
        <w:t xml:space="preserve">dalle ore 17.00 alle ore 19.00, nei relativi plessi di appartenenza. </w:t>
      </w:r>
    </w:p>
    <w:p w:rsidR="00360B5E" w:rsidRDefault="00360B5E" w:rsidP="009442B5"/>
    <w:p w:rsidR="00360B5E" w:rsidRDefault="00360B5E" w:rsidP="009442B5">
      <w:r>
        <w:t xml:space="preserve">I  ricevimenti del mattino sono sospesi dal 30.11.2018 e riprenderanno al termine </w:t>
      </w:r>
    </w:p>
    <w:p w:rsidR="00360B5E" w:rsidRDefault="00360B5E" w:rsidP="009442B5">
      <w:r>
        <w:t>delle vacanze natalizie.</w:t>
      </w:r>
    </w:p>
    <w:p w:rsidR="00360B5E" w:rsidRDefault="00360B5E" w:rsidP="009442B5"/>
    <w:p w:rsidR="00360B5E" w:rsidRDefault="00360B5E" w:rsidP="009442B5"/>
    <w:p w:rsidR="00360B5E" w:rsidRDefault="00360B5E" w:rsidP="009442B5"/>
    <w:p w:rsidR="00360B5E" w:rsidRDefault="00360B5E" w:rsidP="009442B5">
      <w:pPr>
        <w:jc w:val="center"/>
        <w:outlineLvl w:val="0"/>
      </w:pPr>
      <w:r>
        <w:t>Il Dirigente Scolastico</w:t>
      </w:r>
    </w:p>
    <w:p w:rsidR="00360B5E" w:rsidRDefault="00360B5E" w:rsidP="009442B5">
      <w:pPr>
        <w:jc w:val="center"/>
        <w:outlineLvl w:val="0"/>
      </w:pPr>
      <w:r>
        <w:t xml:space="preserve">Dott.ssa Marilena Conti </w:t>
      </w:r>
    </w:p>
    <w:p w:rsidR="00360B5E" w:rsidRDefault="00360B5E" w:rsidP="009442B5"/>
    <w:p w:rsidR="00360B5E" w:rsidRDefault="00360B5E" w:rsidP="009442B5"/>
    <w:p w:rsidR="00360B5E" w:rsidRDefault="00360B5E" w:rsidP="009442B5">
      <w:r>
        <w:t xml:space="preserve">/em </w:t>
      </w:r>
    </w:p>
    <w:p w:rsidR="00360B5E" w:rsidRDefault="00360B5E">
      <w:pPr>
        <w:rPr>
          <w:rFonts w:ascii="Verdana" w:hAnsi="Verdana"/>
          <w:b/>
          <w:sz w:val="28"/>
          <w:szCs w:val="28"/>
        </w:rPr>
      </w:pPr>
    </w:p>
    <w:p w:rsidR="00360B5E" w:rsidRDefault="00360B5E">
      <w:pPr>
        <w:rPr>
          <w:rFonts w:ascii="Verdana" w:hAnsi="Verdana"/>
          <w:b/>
          <w:sz w:val="28"/>
          <w:szCs w:val="28"/>
        </w:rPr>
      </w:pPr>
    </w:p>
    <w:p w:rsidR="00360B5E" w:rsidRDefault="00360B5E">
      <w:pPr>
        <w:rPr>
          <w:rFonts w:ascii="Verdana" w:hAnsi="Verdana"/>
          <w:b/>
          <w:sz w:val="28"/>
          <w:szCs w:val="28"/>
        </w:rPr>
      </w:pPr>
    </w:p>
    <w:p w:rsidR="00360B5E" w:rsidRDefault="00360B5E">
      <w:pPr>
        <w:rPr>
          <w:rFonts w:ascii="Verdana" w:hAnsi="Verdana"/>
          <w:b/>
          <w:sz w:val="28"/>
          <w:szCs w:val="28"/>
        </w:rPr>
      </w:pPr>
    </w:p>
    <w:p w:rsidR="00360B5E" w:rsidRDefault="00360B5E">
      <w:pPr>
        <w:rPr>
          <w:rFonts w:ascii="Verdana" w:hAnsi="Verdana"/>
          <w:b/>
          <w:sz w:val="28"/>
          <w:szCs w:val="28"/>
        </w:rPr>
      </w:pPr>
    </w:p>
    <w:p w:rsidR="00360B5E" w:rsidRDefault="00360B5E">
      <w:pPr>
        <w:rPr>
          <w:rFonts w:ascii="Verdana" w:hAnsi="Verdana"/>
          <w:b/>
          <w:sz w:val="28"/>
          <w:szCs w:val="28"/>
        </w:rPr>
      </w:pPr>
    </w:p>
    <w:p w:rsidR="00360B5E" w:rsidRDefault="00360B5E">
      <w:pPr>
        <w:rPr>
          <w:rFonts w:ascii="Verdana" w:hAnsi="Verdana"/>
          <w:b/>
          <w:sz w:val="28"/>
          <w:szCs w:val="28"/>
        </w:rPr>
      </w:pPr>
    </w:p>
    <w:sectPr w:rsidR="00360B5E" w:rsidSect="00D720DC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B5E" w:rsidRDefault="00360B5E" w:rsidP="00D720DC">
      <w:r>
        <w:separator/>
      </w:r>
    </w:p>
  </w:endnote>
  <w:endnote w:type="continuationSeparator" w:id="0">
    <w:p w:rsidR="00360B5E" w:rsidRDefault="00360B5E" w:rsidP="00D7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RWGothic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B5E" w:rsidRDefault="00360B5E" w:rsidP="00D720DC">
      <w:r>
        <w:separator/>
      </w:r>
    </w:p>
  </w:footnote>
  <w:footnote w:type="continuationSeparator" w:id="0">
    <w:p w:rsidR="00360B5E" w:rsidRDefault="00360B5E" w:rsidP="00D72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698"/>
      <w:gridCol w:w="4088"/>
      <w:gridCol w:w="2721"/>
      <w:gridCol w:w="1693"/>
    </w:tblGrid>
    <w:tr w:rsidR="00360B5E" w:rsidTr="00BB46B2">
      <w:tc>
        <w:tcPr>
          <w:tcW w:w="5786" w:type="dxa"/>
          <w:gridSpan w:val="2"/>
          <w:vAlign w:val="center"/>
        </w:tcPr>
        <w:p w:rsidR="00360B5E" w:rsidRDefault="00360B5E">
          <w:pPr>
            <w:pStyle w:val="Header"/>
            <w:snapToGrid w:val="0"/>
            <w:rPr>
              <w:rFonts w:ascii="Verdana" w:hAnsi="Verdana"/>
              <w:b/>
              <w:sz w:val="16"/>
              <w:szCs w:val="16"/>
            </w:rPr>
          </w:pPr>
          <w:r w:rsidRPr="00F95F2C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1" o:spid="_x0000_i1031" type="#_x0000_t75" style="width:19.8pt;height:33pt;visibility:visible">
                <v:imagedata r:id="rId1" o:title=""/>
              </v:shape>
            </w:pict>
          </w:r>
          <w:r>
            <w:rPr>
              <w:rFonts w:ascii="Verdana" w:hAnsi="Verdana"/>
              <w:b/>
              <w:sz w:val="16"/>
              <w:szCs w:val="16"/>
            </w:rPr>
            <w:t xml:space="preserve">   </w:t>
          </w:r>
          <w:r w:rsidRPr="00F95F2C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 id="Immagine2" o:spid="_x0000_i1032" type="#_x0000_t75" style="width:56.4pt;height:33.6pt;visibility:visible">
                <v:imagedata r:id="rId2" o:title=""/>
              </v:shape>
            </w:pict>
          </w:r>
          <w:r>
            <w:rPr>
              <w:rFonts w:ascii="Verdana" w:hAnsi="Verdana"/>
              <w:b/>
              <w:sz w:val="16"/>
              <w:szCs w:val="16"/>
            </w:rPr>
            <w:t xml:space="preserve">  </w:t>
          </w:r>
          <w:r w:rsidRPr="00F95F2C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 id="Immagine4" o:spid="_x0000_i1033" type="#_x0000_t75" style="width:73.8pt;height:35.4pt;visibility:visible">
                <v:imagedata r:id="rId3" o:title=""/>
              </v:shape>
            </w:pict>
          </w:r>
          <w:r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360B5E" w:rsidRDefault="00360B5E">
          <w:pPr>
            <w:jc w:val="right"/>
          </w:pPr>
          <w:r w:rsidRPr="00F95F2C">
            <w:rPr>
              <w:noProof/>
              <w:lang w:eastAsia="it-IT"/>
            </w:rPr>
            <w:pict>
              <v:shape id="Immagine6" o:spid="_x0000_i1034" type="#_x0000_t75" style="width:211.8pt;height:36pt;visibility:visible">
                <v:imagedata r:id="rId4" o:title=""/>
              </v:shape>
            </w:pict>
          </w:r>
        </w:p>
      </w:tc>
    </w:tr>
    <w:tr w:rsidR="00360B5E" w:rsidTr="00BB46B2">
      <w:trPr>
        <w:trHeight w:val="568"/>
      </w:trPr>
      <w:tc>
        <w:tcPr>
          <w:tcW w:w="1698" w:type="dxa"/>
          <w:vAlign w:val="center"/>
        </w:tcPr>
        <w:p w:rsidR="00360B5E" w:rsidRDefault="00360B5E">
          <w:pPr>
            <w:pStyle w:val="Header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 w:rsidRPr="00F95F2C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 id="Immagine3" o:spid="_x0000_i1035" type="#_x0000_t75" style="width:51.6pt;height:30pt;visibility:visible">
                <v:imagedata r:id="rId5" o:title=""/>
              </v:shape>
            </w:pict>
          </w:r>
        </w:p>
      </w:tc>
      <w:tc>
        <w:tcPr>
          <w:tcW w:w="6809" w:type="dxa"/>
          <w:gridSpan w:val="2"/>
          <w:vAlign w:val="center"/>
        </w:tcPr>
        <w:p w:rsidR="00360B5E" w:rsidRDefault="00360B5E">
          <w:pPr>
            <w:pStyle w:val="Header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360B5E" w:rsidRDefault="00360B5E">
          <w:pPr>
            <w:pStyle w:val="Header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360B5E" w:rsidRDefault="00360B5E">
          <w:pPr>
            <w:pStyle w:val="Header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360B5E" w:rsidRDefault="00360B5E">
          <w:pPr>
            <w:pStyle w:val="Header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 w:rsidRPr="00F95F2C"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pict>
              <v:shape id="Immagine5" o:spid="_x0000_i1036" type="#_x0000_t75" style="width:28.2pt;height:33pt;visibility:visible">
                <v:imagedata r:id="rId6" o:title=""/>
              </v:shape>
            </w:pict>
          </w:r>
        </w:p>
      </w:tc>
    </w:tr>
    <w:tr w:rsidR="00360B5E" w:rsidTr="00BB46B2">
      <w:tc>
        <w:tcPr>
          <w:tcW w:w="10200" w:type="dxa"/>
          <w:gridSpan w:val="4"/>
          <w:vAlign w:val="center"/>
        </w:tcPr>
        <w:p w:rsidR="00360B5E" w:rsidRDefault="00360B5E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360B5E" w:rsidRDefault="00360B5E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360B5E" w:rsidRDefault="00360B5E">
          <w:pPr>
            <w:pStyle w:val="Header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360B5E" w:rsidTr="00BB46B2">
      <w:tc>
        <w:tcPr>
          <w:tcW w:w="10200" w:type="dxa"/>
          <w:gridSpan w:val="4"/>
          <w:vAlign w:val="center"/>
        </w:tcPr>
        <w:p w:rsidR="00360B5E" w:rsidRDefault="00360B5E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360B5E" w:rsidTr="00BB46B2">
      <w:tc>
        <w:tcPr>
          <w:tcW w:w="1698" w:type="dxa"/>
          <w:vAlign w:val="center"/>
        </w:tcPr>
        <w:p w:rsidR="00360B5E" w:rsidRDefault="00360B5E">
          <w:pPr>
            <w:pStyle w:val="Header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360B5E" w:rsidRDefault="00360B5E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360B5E" w:rsidRDefault="00360B5E">
          <w:pPr>
            <w:pStyle w:val="Header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360B5E" w:rsidRDefault="00360B5E">
    <w:pPr>
      <w:pStyle w:val="Header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5568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0DC"/>
    <w:rsid w:val="000578E7"/>
    <w:rsid w:val="000734B8"/>
    <w:rsid w:val="0015365C"/>
    <w:rsid w:val="001C246C"/>
    <w:rsid w:val="00246BE9"/>
    <w:rsid w:val="003159A7"/>
    <w:rsid w:val="00322D26"/>
    <w:rsid w:val="00327B75"/>
    <w:rsid w:val="00360B5E"/>
    <w:rsid w:val="00375BFC"/>
    <w:rsid w:val="003A6F67"/>
    <w:rsid w:val="003C2AFA"/>
    <w:rsid w:val="004F59C7"/>
    <w:rsid w:val="00521317"/>
    <w:rsid w:val="005A2048"/>
    <w:rsid w:val="005B0CE8"/>
    <w:rsid w:val="005D59BB"/>
    <w:rsid w:val="006A7999"/>
    <w:rsid w:val="007963A6"/>
    <w:rsid w:val="007D517B"/>
    <w:rsid w:val="00827C85"/>
    <w:rsid w:val="008578A5"/>
    <w:rsid w:val="009442B5"/>
    <w:rsid w:val="00AA02BE"/>
    <w:rsid w:val="00B14F60"/>
    <w:rsid w:val="00B7418F"/>
    <w:rsid w:val="00BB46B2"/>
    <w:rsid w:val="00C0303E"/>
    <w:rsid w:val="00D677D7"/>
    <w:rsid w:val="00D720DC"/>
    <w:rsid w:val="00E74569"/>
    <w:rsid w:val="00F71E88"/>
    <w:rsid w:val="00F9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DefaultParagraphFont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D720DC"/>
    <w:rPr>
      <w:rFonts w:ascii="Arial" w:hAnsi="Arial" w:cs="Arial"/>
      <w:sz w:val="28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D720DC"/>
    <w:rPr>
      <w:rFonts w:cs="Mangal"/>
    </w:rPr>
  </w:style>
  <w:style w:type="paragraph" w:styleId="Caption">
    <w:name w:val="caption"/>
    <w:basedOn w:val="Normal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uiPriority w:val="99"/>
    <w:rsid w:val="00D720DC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113</Words>
  <Characters>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2</cp:revision>
  <cp:lastPrinted>2018-11-20T11:48:00Z</cp:lastPrinted>
  <dcterms:created xsi:type="dcterms:W3CDTF">2018-11-22T14:04:00Z</dcterms:created>
  <dcterms:modified xsi:type="dcterms:W3CDTF">2018-11-22T14:04:00Z</dcterms:modified>
</cp:coreProperties>
</file>