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8F" w:rsidRPr="003C671F" w:rsidRDefault="0021688F" w:rsidP="005512B9">
      <w:pPr>
        <w:rPr>
          <w:color w:val="000000"/>
          <w:sz w:val="28"/>
          <w:szCs w:val="28"/>
        </w:rPr>
      </w:pPr>
    </w:p>
    <w:p w:rsidR="0021688F" w:rsidRDefault="0021688F" w:rsidP="005512B9">
      <w:pPr>
        <w:ind w:left="360"/>
        <w:rPr>
          <w:color w:val="000000"/>
        </w:rPr>
      </w:pPr>
    </w:p>
    <w:p w:rsidR="0021688F" w:rsidRDefault="0021688F" w:rsidP="005512B9">
      <w:pPr>
        <w:ind w:left="360"/>
        <w:rPr>
          <w:color w:val="000000"/>
        </w:rPr>
      </w:pPr>
      <w:r w:rsidRPr="00AD21F3">
        <w:rPr>
          <w:color w:val="000000"/>
        </w:rPr>
        <w:t xml:space="preserve">Circolare n. 46 </w:t>
      </w:r>
      <w:r>
        <w:rPr>
          <w:color w:val="000000"/>
        </w:rPr>
        <w:t xml:space="preserve"> </w:t>
      </w:r>
    </w:p>
    <w:p w:rsidR="0021688F" w:rsidRDefault="0021688F" w:rsidP="00AD21F3">
      <w:pPr>
        <w:ind w:left="360"/>
        <w:jc w:val="right"/>
        <w:rPr>
          <w:color w:val="000000"/>
        </w:rPr>
      </w:pPr>
      <w:r>
        <w:rPr>
          <w:color w:val="000000"/>
        </w:rPr>
        <w:t xml:space="preserve">Massa, 08.11.2018 </w:t>
      </w:r>
    </w:p>
    <w:p w:rsidR="0021688F" w:rsidRDefault="0021688F" w:rsidP="00AD21F3">
      <w:pPr>
        <w:ind w:left="360"/>
        <w:jc w:val="right"/>
        <w:rPr>
          <w:color w:val="000000"/>
        </w:rPr>
      </w:pPr>
    </w:p>
    <w:p w:rsidR="0021688F" w:rsidRDefault="0021688F" w:rsidP="00AD21F3">
      <w:pPr>
        <w:ind w:left="360"/>
        <w:jc w:val="right"/>
        <w:rPr>
          <w:color w:val="000000"/>
        </w:rPr>
      </w:pPr>
      <w:r>
        <w:rPr>
          <w:color w:val="000000"/>
        </w:rPr>
        <w:t xml:space="preserve">Ai Docenti </w:t>
      </w:r>
    </w:p>
    <w:p w:rsidR="0021688F" w:rsidRDefault="0021688F" w:rsidP="00AD21F3">
      <w:pPr>
        <w:ind w:left="360"/>
        <w:jc w:val="right"/>
        <w:rPr>
          <w:color w:val="000000"/>
        </w:rPr>
      </w:pPr>
      <w:r>
        <w:rPr>
          <w:color w:val="000000"/>
        </w:rPr>
        <w:t>Al Personale ATA</w:t>
      </w:r>
    </w:p>
    <w:p w:rsidR="0021688F" w:rsidRDefault="0021688F" w:rsidP="00AD21F3">
      <w:pPr>
        <w:ind w:left="360"/>
        <w:jc w:val="right"/>
        <w:rPr>
          <w:color w:val="000000"/>
        </w:rPr>
      </w:pPr>
      <w:r>
        <w:rPr>
          <w:color w:val="000000"/>
        </w:rPr>
        <w:t>Ai genitori degli alunni</w:t>
      </w:r>
    </w:p>
    <w:p w:rsidR="0021688F" w:rsidRDefault="0021688F" w:rsidP="00AD21F3">
      <w:pPr>
        <w:ind w:left="360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21688F" w:rsidRDefault="0021688F" w:rsidP="00AD21F3">
      <w:pPr>
        <w:ind w:left="360"/>
        <w:jc w:val="right"/>
        <w:rPr>
          <w:color w:val="000000"/>
        </w:rPr>
      </w:pPr>
    </w:p>
    <w:p w:rsidR="0021688F" w:rsidRDefault="0021688F" w:rsidP="00AD21F3">
      <w:pPr>
        <w:ind w:left="360"/>
        <w:rPr>
          <w:color w:val="000000"/>
        </w:rPr>
      </w:pPr>
    </w:p>
    <w:p w:rsidR="0021688F" w:rsidRPr="007253DF" w:rsidRDefault="0021688F" w:rsidP="00AD21F3">
      <w:pPr>
        <w:ind w:left="360"/>
        <w:rPr>
          <w:b/>
          <w:color w:val="000000"/>
        </w:rPr>
      </w:pPr>
      <w:r>
        <w:rPr>
          <w:color w:val="000000"/>
        </w:rPr>
        <w:t xml:space="preserve">Oggetto: </w:t>
      </w:r>
      <w:r w:rsidRPr="007253DF">
        <w:rPr>
          <w:b/>
          <w:color w:val="000000"/>
        </w:rPr>
        <w:t xml:space="preserve">Scuola aperta </w:t>
      </w:r>
    </w:p>
    <w:p w:rsidR="0021688F" w:rsidRPr="007253DF" w:rsidRDefault="0021688F" w:rsidP="00EB0750">
      <w:pPr>
        <w:rPr>
          <w:b/>
          <w:color w:val="000000"/>
          <w:sz w:val="28"/>
          <w:szCs w:val="28"/>
        </w:rPr>
      </w:pPr>
    </w:p>
    <w:p w:rsidR="0021688F" w:rsidRPr="007253DF" w:rsidRDefault="0021688F" w:rsidP="007253DF">
      <w:pPr>
        <w:rPr>
          <w:color w:val="000000"/>
        </w:rPr>
      </w:pPr>
    </w:p>
    <w:p w:rsidR="0021688F" w:rsidRDefault="0021688F" w:rsidP="001E0AFD">
      <w:pPr>
        <w:ind w:left="360" w:firstLine="708"/>
        <w:jc w:val="both"/>
        <w:rPr>
          <w:rFonts w:eastAsia="Times New Roman"/>
          <w:lang w:eastAsia="it-IT"/>
        </w:rPr>
      </w:pPr>
      <w:r w:rsidRPr="000C59D5">
        <w:rPr>
          <w:rFonts w:eastAsia="Times New Roman"/>
          <w:b/>
          <w:bCs/>
          <w:lang w:eastAsia="it-IT"/>
        </w:rPr>
        <w:t>Sabato 24 novembre 2018</w:t>
      </w:r>
      <w:r w:rsidRPr="000C59D5">
        <w:rPr>
          <w:rFonts w:eastAsia="Times New Roman"/>
          <w:lang w:eastAsia="it-IT"/>
        </w:rPr>
        <w:t xml:space="preserve"> </w:t>
      </w:r>
      <w:smartTag w:uri="urn:schemas-microsoft-com:office:smarttags" w:element="PersonName">
        <w:smartTagPr>
          <w:attr w:name="ProductID" w:val="la Malaspina"/>
        </w:smartTagPr>
        <w:r w:rsidRPr="000C59D5">
          <w:rPr>
            <w:rFonts w:eastAsia="Times New Roman"/>
            <w:lang w:eastAsia="it-IT"/>
          </w:rPr>
          <w:t xml:space="preserve">la </w:t>
        </w:r>
        <w:r w:rsidRPr="000C59D5">
          <w:rPr>
            <w:rFonts w:eastAsia="Times New Roman"/>
            <w:b/>
            <w:bCs/>
            <w:lang w:eastAsia="it-IT"/>
          </w:rPr>
          <w:t>Malaspina</w:t>
        </w:r>
      </w:smartTag>
      <w:r w:rsidRPr="000C59D5">
        <w:rPr>
          <w:rFonts w:eastAsia="Times New Roman"/>
          <w:b/>
          <w:bCs/>
          <w:lang w:eastAsia="it-IT"/>
        </w:rPr>
        <w:t xml:space="preserve"> </w:t>
      </w:r>
      <w:r w:rsidRPr="000C59D5">
        <w:rPr>
          <w:rFonts w:eastAsia="Times New Roman"/>
          <w:lang w:eastAsia="it-IT"/>
        </w:rPr>
        <w:t xml:space="preserve">e </w:t>
      </w:r>
      <w:smartTag w:uri="urn:schemas-microsoft-com:office:smarttags" w:element="PersonName">
        <w:smartTagPr>
          <w:attr w:name="ProductID" w:val="la Staffetti"/>
        </w:smartTagPr>
        <w:r w:rsidRPr="000C59D5">
          <w:rPr>
            <w:rFonts w:eastAsia="Times New Roman"/>
            <w:lang w:eastAsia="it-IT"/>
          </w:rPr>
          <w:t xml:space="preserve">la </w:t>
        </w:r>
        <w:r w:rsidRPr="000C59D5">
          <w:rPr>
            <w:rFonts w:eastAsia="Times New Roman"/>
            <w:b/>
            <w:bCs/>
            <w:lang w:eastAsia="it-IT"/>
          </w:rPr>
          <w:t>Staffetti</w:t>
        </w:r>
      </w:smartTag>
      <w:r w:rsidRPr="000C59D5">
        <w:rPr>
          <w:rFonts w:eastAsia="Times New Roman"/>
          <w:b/>
          <w:bCs/>
          <w:lang w:eastAsia="it-IT"/>
        </w:rPr>
        <w:t xml:space="preserve"> </w:t>
      </w:r>
      <w:r w:rsidRPr="000C59D5">
        <w:rPr>
          <w:rFonts w:eastAsia="Times New Roman"/>
          <w:lang w:eastAsia="it-IT"/>
        </w:rPr>
        <w:t xml:space="preserve">apriranno le proprie porte </w:t>
      </w:r>
    </w:p>
    <w:p w:rsidR="0021688F" w:rsidRDefault="0021688F" w:rsidP="001E0AFD">
      <w:pPr>
        <w:jc w:val="both"/>
        <w:rPr>
          <w:rFonts w:eastAsia="Times New Roman"/>
          <w:lang w:eastAsia="it-IT"/>
        </w:rPr>
      </w:pPr>
      <w:r>
        <w:rPr>
          <w:rFonts w:eastAsia="Times New Roman"/>
          <w:b/>
          <w:bCs/>
          <w:lang w:eastAsia="it-IT"/>
        </w:rPr>
        <w:t xml:space="preserve">dalle 16.00 </w:t>
      </w:r>
      <w:r w:rsidRPr="000C59D5">
        <w:rPr>
          <w:rFonts w:eastAsia="Times New Roman"/>
          <w:b/>
          <w:bCs/>
          <w:lang w:eastAsia="it-IT"/>
        </w:rPr>
        <w:t xml:space="preserve">alle 18.00 </w:t>
      </w:r>
      <w:r w:rsidRPr="000C59D5">
        <w:rPr>
          <w:rFonts w:eastAsia="Times New Roman"/>
          <w:lang w:eastAsia="it-IT"/>
        </w:rPr>
        <w:t xml:space="preserve">per la prima giornata di </w:t>
      </w:r>
      <w:r w:rsidRPr="000C59D5">
        <w:rPr>
          <w:rFonts w:eastAsia="Times New Roman"/>
          <w:b/>
          <w:bCs/>
          <w:lang w:eastAsia="it-IT"/>
        </w:rPr>
        <w:t>"scuola aperta"</w:t>
      </w:r>
      <w:r w:rsidRPr="000C59D5">
        <w:rPr>
          <w:rFonts w:eastAsia="Times New Roman"/>
          <w:lang w:eastAsia="it-IT"/>
        </w:rPr>
        <w:t xml:space="preserve"> in vista delle </w:t>
      </w:r>
      <w:hyperlink r:id="rId7" w:history="1">
        <w:r w:rsidRPr="000C59D5">
          <w:rPr>
            <w:rFonts w:eastAsia="Times New Roman"/>
            <w:color w:val="0000FF"/>
            <w:u w:val="single"/>
            <w:lang w:eastAsia="it-IT"/>
          </w:rPr>
          <w:t>iscrizioni all'anno scolastico 2019-2020</w:t>
        </w:r>
      </w:hyperlink>
      <w:r>
        <w:rPr>
          <w:rFonts w:eastAsia="Times New Roman"/>
          <w:lang w:eastAsia="it-IT"/>
        </w:rPr>
        <w:t xml:space="preserve">, per orientare adeguatamente i genitori interessati, illustrare il Piano dell’Offerta Formativa e far visitare i locali dell’edificio scolastico.    </w:t>
      </w:r>
    </w:p>
    <w:p w:rsidR="0021688F" w:rsidRDefault="0021688F" w:rsidP="001E0AFD">
      <w:pPr>
        <w:jc w:val="both"/>
        <w:rPr>
          <w:rFonts w:eastAsia="Times New Roman"/>
          <w:lang w:eastAsia="it-IT"/>
        </w:rPr>
      </w:pPr>
    </w:p>
    <w:p w:rsidR="0021688F" w:rsidRDefault="0021688F" w:rsidP="00D9461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Allo scopo, s</w:t>
      </w:r>
      <w:r w:rsidRPr="000C59D5">
        <w:rPr>
          <w:rFonts w:eastAsia="Times New Roman"/>
          <w:lang w:eastAsia="it-IT"/>
        </w:rPr>
        <w:t xml:space="preserve">aranno </w:t>
      </w:r>
      <w:r>
        <w:rPr>
          <w:rFonts w:eastAsia="Times New Roman"/>
          <w:lang w:eastAsia="it-IT"/>
        </w:rPr>
        <w:t xml:space="preserve">allestiti spazi ludico-didattici e laboratoriali ispirati alle diverse discipline. </w:t>
      </w:r>
    </w:p>
    <w:p w:rsidR="0021688F" w:rsidRDefault="0021688F" w:rsidP="00D9461F">
      <w:pPr>
        <w:rPr>
          <w:rFonts w:eastAsia="Times New Roman"/>
          <w:lang w:eastAsia="it-IT"/>
        </w:rPr>
      </w:pPr>
    </w:p>
    <w:p w:rsidR="0021688F" w:rsidRDefault="0021688F" w:rsidP="007253DF">
      <w:pPr>
        <w:rPr>
          <w:rFonts w:eastAsia="Times New Roman"/>
          <w:b/>
          <w:bCs/>
          <w:lang w:eastAsia="it-IT"/>
        </w:rPr>
      </w:pPr>
      <w:r>
        <w:rPr>
          <w:rFonts w:eastAsia="Times New Roman"/>
          <w:lang w:eastAsia="it-IT"/>
        </w:rPr>
        <w:t xml:space="preserve">               </w:t>
      </w:r>
      <w:r w:rsidRPr="000C59D5">
        <w:rPr>
          <w:rFonts w:eastAsia="Times New Roman"/>
          <w:lang w:eastAsia="it-IT"/>
        </w:rPr>
        <w:t xml:space="preserve">I collaboratori della Dirigente Scolastica, il professor </w:t>
      </w:r>
      <w:r w:rsidRPr="000C59D5">
        <w:rPr>
          <w:rFonts w:eastAsia="Times New Roman"/>
          <w:b/>
          <w:bCs/>
          <w:lang w:eastAsia="it-IT"/>
        </w:rPr>
        <w:t>Giovanni Vullo</w:t>
      </w:r>
      <w:r w:rsidRPr="000C59D5">
        <w:rPr>
          <w:rFonts w:eastAsia="Times New Roman"/>
          <w:lang w:eastAsia="it-IT"/>
        </w:rPr>
        <w:t xml:space="preserve"> per </w:t>
      </w:r>
      <w:smartTag w:uri="urn:schemas-microsoft-com:office:smarttags" w:element="PersonName">
        <w:smartTagPr>
          <w:attr w:name="ProductID" w:val="la Malaspina"/>
        </w:smartTagPr>
        <w:r w:rsidRPr="000C59D5">
          <w:rPr>
            <w:rFonts w:eastAsia="Times New Roman"/>
            <w:lang w:eastAsia="it-IT"/>
          </w:rPr>
          <w:t xml:space="preserve">la </w:t>
        </w:r>
        <w:r w:rsidRPr="000C59D5">
          <w:rPr>
            <w:rFonts w:eastAsia="Times New Roman"/>
            <w:b/>
            <w:bCs/>
            <w:lang w:eastAsia="it-IT"/>
          </w:rPr>
          <w:t>Malaspina</w:t>
        </w:r>
      </w:smartTag>
      <w:r w:rsidRPr="000C59D5">
        <w:rPr>
          <w:rFonts w:eastAsia="Times New Roman"/>
          <w:b/>
          <w:bCs/>
          <w:lang w:eastAsia="it-IT"/>
        </w:rPr>
        <w:t xml:space="preserve"> </w:t>
      </w:r>
    </w:p>
    <w:p w:rsidR="0021688F" w:rsidRDefault="0021688F" w:rsidP="007253DF">
      <w:pPr>
        <w:rPr>
          <w:rFonts w:eastAsia="Times New Roman"/>
          <w:lang w:eastAsia="it-IT"/>
        </w:rPr>
      </w:pPr>
      <w:r w:rsidRPr="000C59D5">
        <w:rPr>
          <w:rFonts w:eastAsia="Times New Roman"/>
          <w:lang w:eastAsia="it-IT"/>
        </w:rPr>
        <w:t xml:space="preserve">e la professoressa </w:t>
      </w:r>
      <w:r w:rsidRPr="000C59D5">
        <w:rPr>
          <w:rFonts w:eastAsia="Times New Roman"/>
          <w:b/>
          <w:bCs/>
          <w:lang w:eastAsia="it-IT"/>
        </w:rPr>
        <w:t>Gabriella Desiderio</w:t>
      </w:r>
      <w:r w:rsidRPr="000C59D5">
        <w:rPr>
          <w:rFonts w:eastAsia="Times New Roman"/>
          <w:lang w:eastAsia="it-IT"/>
        </w:rPr>
        <w:t xml:space="preserve"> per </w:t>
      </w:r>
      <w:smartTag w:uri="urn:schemas-microsoft-com:office:smarttags" w:element="PersonName">
        <w:smartTagPr>
          <w:attr w:name="ProductID" w:val="la Staffetti"/>
        </w:smartTagPr>
        <w:r w:rsidRPr="000C59D5">
          <w:rPr>
            <w:rFonts w:eastAsia="Times New Roman"/>
            <w:lang w:eastAsia="it-IT"/>
          </w:rPr>
          <w:t xml:space="preserve">la </w:t>
        </w:r>
        <w:r w:rsidRPr="000C59D5">
          <w:rPr>
            <w:rFonts w:eastAsia="Times New Roman"/>
            <w:b/>
            <w:bCs/>
            <w:lang w:eastAsia="it-IT"/>
          </w:rPr>
          <w:t>Staffetti</w:t>
        </w:r>
      </w:smartTag>
      <w:r w:rsidRPr="000C59D5">
        <w:rPr>
          <w:rFonts w:eastAsia="Times New Roman"/>
          <w:lang w:eastAsia="it-IT"/>
        </w:rPr>
        <w:t>, illustreranno ai genitori l'</w:t>
      </w:r>
      <w:r w:rsidRPr="000C59D5">
        <w:rPr>
          <w:rFonts w:eastAsia="Times New Roman"/>
          <w:b/>
          <w:bCs/>
          <w:lang w:eastAsia="it-IT"/>
        </w:rPr>
        <w:t>Offerta Formativa</w:t>
      </w:r>
      <w:r w:rsidRPr="000C59D5">
        <w:rPr>
          <w:rFonts w:eastAsia="Times New Roman"/>
          <w:lang w:eastAsia="it-IT"/>
        </w:rPr>
        <w:t xml:space="preserve"> della nostra scuola.</w:t>
      </w:r>
    </w:p>
    <w:p w:rsidR="0021688F" w:rsidRDefault="0021688F" w:rsidP="007253DF">
      <w:pPr>
        <w:rPr>
          <w:rFonts w:eastAsia="Times New Roman"/>
          <w:lang w:eastAsia="it-IT"/>
        </w:rPr>
      </w:pPr>
    </w:p>
    <w:p w:rsidR="0021688F" w:rsidRPr="000C59D5" w:rsidRDefault="0021688F" w:rsidP="007253D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  <w:t xml:space="preserve">   Si invitano i Dirigenti Scolastici a darne adeguata informazione ai genitori degli alunni delle classi quinte della Scuola Primaria.</w:t>
      </w:r>
    </w:p>
    <w:p w:rsidR="0021688F" w:rsidRDefault="0021688F" w:rsidP="009E303C">
      <w:pPr>
        <w:rPr>
          <w:color w:val="000000"/>
        </w:rPr>
      </w:pPr>
    </w:p>
    <w:p w:rsidR="0021688F" w:rsidRDefault="0021688F" w:rsidP="009E303C">
      <w:pPr>
        <w:rPr>
          <w:color w:val="000000"/>
        </w:rPr>
      </w:pPr>
    </w:p>
    <w:p w:rsidR="0021688F" w:rsidRDefault="0021688F" w:rsidP="009E303C">
      <w:pPr>
        <w:rPr>
          <w:color w:val="000000"/>
        </w:rPr>
      </w:pPr>
    </w:p>
    <w:p w:rsidR="0021688F" w:rsidRDefault="0021688F" w:rsidP="009E303C">
      <w:pPr>
        <w:rPr>
          <w:color w:val="000000"/>
        </w:rPr>
      </w:pPr>
    </w:p>
    <w:p w:rsidR="0021688F" w:rsidRPr="004C483A" w:rsidRDefault="0021688F" w:rsidP="009E303C">
      <w:r w:rsidRPr="003C671F">
        <w:rPr>
          <w:color w:val="000000"/>
        </w:rPr>
        <w:t xml:space="preserve">                             </w:t>
      </w:r>
      <w:r>
        <w:tab/>
      </w:r>
      <w:r>
        <w:tab/>
      </w:r>
      <w:r>
        <w:tab/>
      </w:r>
      <w:r w:rsidRPr="003C671F">
        <w:tab/>
      </w:r>
      <w:r w:rsidRPr="003C671F">
        <w:tab/>
      </w:r>
      <w:r w:rsidRPr="004C483A">
        <w:t xml:space="preserve">   </w:t>
      </w:r>
      <w:r>
        <w:t xml:space="preserve">   </w:t>
      </w:r>
      <w:r w:rsidRPr="004C483A">
        <w:t xml:space="preserve">  </w:t>
      </w:r>
      <w:r>
        <w:t xml:space="preserve">             </w:t>
      </w:r>
      <w:r w:rsidRPr="004C483A">
        <w:t xml:space="preserve"> Il  Dirigente Scolastico</w:t>
      </w:r>
    </w:p>
    <w:p w:rsidR="0021688F" w:rsidRPr="004C483A" w:rsidRDefault="0021688F" w:rsidP="00182652">
      <w:pPr>
        <w:pStyle w:val="NormalWeb"/>
        <w:spacing w:before="0" w:beforeAutospacing="0" w:after="0" w:line="240" w:lineRule="atLeast"/>
        <w:jc w:val="center"/>
      </w:pPr>
      <w:r w:rsidRPr="004C483A">
        <w:tab/>
      </w:r>
      <w:r w:rsidRPr="004C483A">
        <w:tab/>
      </w:r>
      <w:r w:rsidRPr="004C483A">
        <w:tab/>
      </w:r>
      <w:r w:rsidRPr="004C483A">
        <w:tab/>
      </w:r>
      <w:r w:rsidRPr="004C483A">
        <w:tab/>
      </w:r>
      <w:r w:rsidRPr="004C483A">
        <w:tab/>
        <w:t xml:space="preserve">      Dott.ssa Marilena Conti</w:t>
      </w:r>
    </w:p>
    <w:p w:rsidR="0021688F" w:rsidRPr="004C483A" w:rsidRDefault="0021688F" w:rsidP="00182652">
      <w:pPr>
        <w:pStyle w:val="NormalWeb"/>
        <w:spacing w:before="0" w:beforeAutospacing="0" w:after="0" w:line="240" w:lineRule="atLeast"/>
        <w:jc w:val="center"/>
      </w:pPr>
    </w:p>
    <w:p w:rsidR="0021688F" w:rsidRDefault="0021688F" w:rsidP="00182652">
      <w:pPr>
        <w:pStyle w:val="NormalWeb"/>
        <w:spacing w:before="0" w:beforeAutospacing="0" w:after="0" w:line="240" w:lineRule="atLeast"/>
        <w:jc w:val="center"/>
        <w:rPr>
          <w:sz w:val="32"/>
          <w:szCs w:val="32"/>
        </w:rPr>
      </w:pPr>
    </w:p>
    <w:p w:rsidR="0021688F" w:rsidRDefault="0021688F" w:rsidP="00182652">
      <w:pPr>
        <w:pStyle w:val="NormalWeb"/>
        <w:spacing w:before="0" w:beforeAutospacing="0" w:after="0" w:line="240" w:lineRule="atLeast"/>
        <w:jc w:val="center"/>
        <w:rPr>
          <w:sz w:val="32"/>
          <w:szCs w:val="32"/>
        </w:rPr>
      </w:pPr>
    </w:p>
    <w:sectPr w:rsidR="0021688F" w:rsidSect="00AA46FE">
      <w:headerReference w:type="default" r:id="rId8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88F" w:rsidRDefault="0021688F" w:rsidP="00AA46FE">
      <w:r>
        <w:separator/>
      </w:r>
    </w:p>
  </w:endnote>
  <w:endnote w:type="continuationSeparator" w:id="0">
    <w:p w:rsidR="0021688F" w:rsidRDefault="0021688F" w:rsidP="00AA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RWGothic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88F" w:rsidRDefault="0021688F" w:rsidP="00AA46FE">
      <w:r>
        <w:separator/>
      </w:r>
    </w:p>
  </w:footnote>
  <w:footnote w:type="continuationSeparator" w:id="0">
    <w:p w:rsidR="0021688F" w:rsidRDefault="0021688F" w:rsidP="00AA4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Ind w:w="55" w:type="dxa"/>
      <w:tblBorders>
        <w:insideH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243"/>
      <w:gridCol w:w="675"/>
      <w:gridCol w:w="3868"/>
      <w:gridCol w:w="1639"/>
      <w:gridCol w:w="2775"/>
    </w:tblGrid>
    <w:tr w:rsidR="0021688F" w:rsidTr="001051C4">
      <w:tc>
        <w:tcPr>
          <w:tcW w:w="1243" w:type="dxa"/>
          <w:vAlign w:val="center"/>
        </w:tcPr>
        <w:p w:rsidR="0021688F" w:rsidRDefault="0021688F">
          <w:pPr>
            <w:pStyle w:val="Header"/>
            <w:snapToGrid w:val="0"/>
            <w:rPr>
              <w:rFonts w:ascii="Verdana" w:hAnsi="Verdana"/>
              <w:b/>
              <w:sz w:val="16"/>
              <w:szCs w:val="16"/>
            </w:rPr>
          </w:pPr>
          <w:r w:rsidRPr="00A543A2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3" o:spid="_x0000_i1028" type="#_x0000_t75" style="width:51.6pt;height:30pt;visibility:visible">
                <v:imagedata r:id="rId1" o:title=""/>
              </v:shape>
            </w:pict>
          </w:r>
        </w:p>
      </w:tc>
      <w:tc>
        <w:tcPr>
          <w:tcW w:w="675" w:type="dxa"/>
          <w:vAlign w:val="center"/>
        </w:tcPr>
        <w:p w:rsidR="0021688F" w:rsidRPr="001051C4" w:rsidRDefault="0021688F">
          <w:pPr>
            <w:pStyle w:val="Header"/>
            <w:snapToGrid w:val="0"/>
            <w:jc w:val="center"/>
            <w:rPr>
              <w:rFonts w:ascii="Verdana" w:hAnsi="Verdana"/>
              <w:sz w:val="16"/>
              <w:szCs w:val="16"/>
            </w:rPr>
          </w:pPr>
          <w:r w:rsidRPr="00A543A2">
            <w:rPr>
              <w:rFonts w:ascii="Verdana" w:hAnsi="Verdana"/>
              <w:noProof/>
              <w:sz w:val="16"/>
              <w:szCs w:val="16"/>
              <w:lang w:eastAsia="it-IT"/>
            </w:rPr>
            <w:pict>
              <v:shape id="Immagine5" o:spid="_x0000_i1029" type="#_x0000_t75" style="width:26.4pt;height:33pt;visibility:visible">
                <v:imagedata r:id="rId2" o:title=""/>
              </v:shape>
            </w:pict>
          </w:r>
        </w:p>
      </w:tc>
      <w:tc>
        <w:tcPr>
          <w:tcW w:w="3868" w:type="dxa"/>
          <w:vAlign w:val="center"/>
        </w:tcPr>
        <w:p w:rsidR="0021688F" w:rsidRDefault="0021688F">
          <w:pPr>
            <w:pStyle w:val="Header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21688F" w:rsidRDefault="0021688F">
          <w:pPr>
            <w:pStyle w:val="Header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21688F" w:rsidRDefault="0021688F">
          <w:pPr>
            <w:pStyle w:val="Header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4414" w:type="dxa"/>
          <w:gridSpan w:val="2"/>
          <w:vAlign w:val="center"/>
        </w:tcPr>
        <w:p w:rsidR="0021688F" w:rsidRDefault="0021688F">
          <w:pPr>
            <w:pStyle w:val="Header"/>
            <w:snapToGrid w:val="0"/>
            <w:jc w:val="center"/>
            <w:rPr>
              <w:rFonts w:ascii="Verdana" w:hAnsi="Verdana" w:cs="URWGothicL"/>
            </w:rPr>
          </w:pPr>
          <w:r w:rsidRPr="00A543A2">
            <w:rPr>
              <w:rFonts w:ascii="Verdana" w:hAnsi="Verdana" w:cs="URWGothicL"/>
              <w:noProof/>
              <w:lang w:eastAsia="it-IT"/>
            </w:rPr>
            <w:pict>
              <v:shape id="Immagine6" o:spid="_x0000_i1030" type="#_x0000_t75" style="width:211.8pt;height:36pt;visibility:visible">
                <v:imagedata r:id="rId3" o:title=""/>
              </v:shape>
            </w:pict>
          </w:r>
        </w:p>
      </w:tc>
    </w:tr>
    <w:tr w:rsidR="0021688F" w:rsidTr="001051C4">
      <w:tc>
        <w:tcPr>
          <w:tcW w:w="10200" w:type="dxa"/>
          <w:gridSpan w:val="5"/>
          <w:tcBorders>
            <w:bottom w:val="nil"/>
          </w:tcBorders>
          <w:vAlign w:val="center"/>
        </w:tcPr>
        <w:p w:rsidR="0021688F" w:rsidRPr="001051C4" w:rsidRDefault="0021688F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 w:rsidRPr="001051C4"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 w:rsidRPr="001051C4">
            <w:rPr>
              <w:rFonts w:ascii="Verdana" w:hAnsi="Verdana"/>
              <w:sz w:val="14"/>
              <w:szCs w:val="14"/>
            </w:rPr>
            <w:t>0585 887291</w:t>
          </w:r>
        </w:p>
        <w:p w:rsidR="0021688F" w:rsidRPr="001051C4" w:rsidRDefault="0021688F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 w:cs="URWGothicL"/>
              <w:b/>
              <w:bCs/>
              <w:sz w:val="14"/>
              <w:szCs w:val="14"/>
            </w:rPr>
            <w:t xml:space="preserve">plessoMalaspina </w:t>
          </w:r>
          <w:r w:rsidRPr="001051C4"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 w:rsidRPr="001051C4">
            <w:rPr>
              <w:rFonts w:ascii="Verdana" w:hAnsi="Verdana"/>
              <w:sz w:val="14"/>
              <w:szCs w:val="14"/>
            </w:rPr>
            <w:t>0585 812865</w:t>
          </w:r>
        </w:p>
        <w:p w:rsidR="0021688F" w:rsidRPr="001051C4" w:rsidRDefault="0021688F">
          <w:pPr>
            <w:pStyle w:val="Header"/>
            <w:snapToGrid w:val="0"/>
            <w:jc w:val="center"/>
            <w:rPr>
              <w:rFonts w:ascii="Verdana" w:hAnsi="Verdana"/>
              <w:sz w:val="14"/>
              <w:szCs w:val="14"/>
            </w:rPr>
          </w:pPr>
          <w:r w:rsidRPr="001051C4">
            <w:rPr>
              <w:rFonts w:ascii="Verdana" w:hAnsi="Verdana" w:cs="URWGothicL"/>
              <w:b/>
              <w:bCs/>
              <w:sz w:val="14"/>
              <w:szCs w:val="14"/>
            </w:rPr>
            <w:t>plesso Turano</w:t>
          </w:r>
          <w:r w:rsidRPr="001051C4">
            <w:rPr>
              <w:rFonts w:ascii="Verdana" w:hAnsi="Verdana" w:cs="URWGothicL"/>
              <w:sz w:val="14"/>
              <w:szCs w:val="14"/>
            </w:rPr>
            <w:t xml:space="preserve"> v</w:t>
          </w:r>
          <w:r w:rsidRPr="001051C4"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21688F" w:rsidTr="001051C4">
      <w:tc>
        <w:tcPr>
          <w:tcW w:w="10200" w:type="dxa"/>
          <w:gridSpan w:val="5"/>
          <w:tcBorders>
            <w:top w:val="nil"/>
            <w:bottom w:val="nil"/>
          </w:tcBorders>
          <w:vAlign w:val="center"/>
        </w:tcPr>
        <w:p w:rsidR="0021688F" w:rsidRPr="001051C4" w:rsidRDefault="0021688F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/>
              <w:sz w:val="14"/>
              <w:szCs w:val="14"/>
            </w:rPr>
            <w:t xml:space="preserve">e-mail </w:t>
          </w:r>
          <w:hyperlink r:id="rId4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msic81800c@istruzione.it</w:t>
            </w:r>
          </w:hyperlink>
          <w:r w:rsidRPr="001051C4">
            <w:rPr>
              <w:rFonts w:ascii="Verdana" w:hAnsi="Verdana"/>
              <w:sz w:val="14"/>
              <w:szCs w:val="14"/>
            </w:rPr>
            <w:t xml:space="preserve"> | PEC </w:t>
          </w:r>
          <w:hyperlink r:id="rId5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msic81800c@pec.istruzione.it</w:t>
            </w:r>
          </w:hyperlink>
          <w:r w:rsidRPr="001051C4">
            <w:rPr>
              <w:rFonts w:ascii="Verdana" w:hAnsi="Verdana"/>
              <w:sz w:val="14"/>
              <w:szCs w:val="14"/>
            </w:rPr>
            <w:t xml:space="preserve">| web </w:t>
          </w:r>
          <w:hyperlink r:id="rId6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http://</w:t>
            </w:r>
          </w:hyperlink>
          <w:hyperlink r:id="rId7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www.</w:t>
            </w:r>
          </w:hyperlink>
          <w:hyperlink r:id="rId8">
            <w:r w:rsidRPr="001051C4">
              <w:rPr>
                <w:rStyle w:val="CollegamentoInternet"/>
                <w:rFonts w:ascii="Verdana" w:hAnsi="Verdana"/>
                <w:sz w:val="14"/>
                <w:szCs w:val="14"/>
              </w:rPr>
              <w:t>malaspinastaffetti.gov.it/</w:t>
            </w:r>
          </w:hyperlink>
        </w:p>
      </w:tc>
    </w:tr>
    <w:tr w:rsidR="0021688F" w:rsidRPr="001051C4" w:rsidTr="001051C4">
      <w:tc>
        <w:tcPr>
          <w:tcW w:w="7425" w:type="dxa"/>
          <w:gridSpan w:val="4"/>
          <w:tcBorders>
            <w:top w:val="nil"/>
          </w:tcBorders>
          <w:vAlign w:val="center"/>
        </w:tcPr>
        <w:p w:rsidR="0021688F" w:rsidRPr="001051C4" w:rsidRDefault="0021688F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 w:rsidRPr="001051C4">
            <w:rPr>
              <w:rFonts w:ascii="Verdana" w:hAnsi="Verdana"/>
              <w:sz w:val="14"/>
              <w:szCs w:val="14"/>
            </w:rPr>
            <w:t>CODICE MECCANOGRAFICO</w:t>
          </w:r>
          <w:r w:rsidRPr="001051C4">
            <w:rPr>
              <w:rStyle w:val="Enfasiforte"/>
              <w:rFonts w:ascii="Verdana" w:hAnsi="Verdana"/>
              <w:bCs/>
              <w:sz w:val="14"/>
              <w:szCs w:val="14"/>
            </w:rPr>
            <w:t>MSIC81800C</w:t>
          </w:r>
          <w:r w:rsidRPr="001051C4">
            <w:rPr>
              <w:rFonts w:ascii="Verdana" w:hAnsi="Verdana"/>
              <w:sz w:val="14"/>
              <w:szCs w:val="14"/>
            </w:rPr>
            <w:t>– CODICE FISCALE</w:t>
          </w:r>
          <w:r w:rsidRPr="001051C4">
            <w:rPr>
              <w:rStyle w:val="Enfasiforte"/>
              <w:rFonts w:ascii="Verdana" w:hAnsi="Verdana"/>
              <w:bCs/>
              <w:sz w:val="14"/>
              <w:szCs w:val="14"/>
            </w:rPr>
            <w:t>92018270451</w:t>
          </w:r>
        </w:p>
      </w:tc>
      <w:tc>
        <w:tcPr>
          <w:tcW w:w="2775" w:type="dxa"/>
          <w:tcBorders>
            <w:top w:val="nil"/>
          </w:tcBorders>
          <w:vAlign w:val="center"/>
        </w:tcPr>
        <w:p w:rsidR="0021688F" w:rsidRPr="001051C4" w:rsidRDefault="0021688F">
          <w:pPr>
            <w:pStyle w:val="BodyText"/>
            <w:snapToGrid w:val="0"/>
            <w:jc w:val="right"/>
            <w:rPr>
              <w:rFonts w:ascii="Verdana" w:hAnsi="Verdana"/>
              <w:b/>
              <w:bCs/>
              <w:sz w:val="14"/>
              <w:szCs w:val="14"/>
              <w:highlight w:val="lightGray"/>
            </w:rPr>
          </w:pPr>
          <w:r w:rsidRPr="001051C4">
            <w:rPr>
              <w:rFonts w:ascii="Verdana" w:hAnsi="Verdana"/>
              <w:b/>
              <w:bCs/>
              <w:sz w:val="14"/>
              <w:szCs w:val="14"/>
              <w:highlight w:val="lightGray"/>
            </w:rPr>
            <w:t xml:space="preserve">pagina </w:t>
          </w:r>
          <w:r w:rsidRPr="001051C4">
            <w:rPr>
              <w:sz w:val="14"/>
              <w:szCs w:val="14"/>
            </w:rPr>
            <w:fldChar w:fldCharType="begin"/>
          </w:r>
          <w:r w:rsidRPr="001051C4">
            <w:rPr>
              <w:sz w:val="14"/>
              <w:szCs w:val="14"/>
            </w:rPr>
            <w:instrText>PAGE</w:instrText>
          </w:r>
          <w:r w:rsidRPr="001051C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1051C4">
            <w:rPr>
              <w:sz w:val="14"/>
              <w:szCs w:val="14"/>
            </w:rPr>
            <w:fldChar w:fldCharType="end"/>
          </w:r>
          <w:r w:rsidRPr="001051C4">
            <w:rPr>
              <w:rFonts w:ascii="Verdana" w:hAnsi="Verdana"/>
              <w:b/>
              <w:bCs/>
              <w:sz w:val="14"/>
              <w:szCs w:val="14"/>
              <w:highlight w:val="lightGray"/>
            </w:rPr>
            <w:t xml:space="preserve"> di </w:t>
          </w:r>
          <w:r w:rsidRPr="001051C4">
            <w:rPr>
              <w:sz w:val="14"/>
              <w:szCs w:val="14"/>
            </w:rPr>
            <w:fldChar w:fldCharType="begin"/>
          </w:r>
          <w:r w:rsidRPr="001051C4">
            <w:rPr>
              <w:sz w:val="14"/>
              <w:szCs w:val="14"/>
            </w:rPr>
            <w:instrText>NUMPAGES</w:instrText>
          </w:r>
          <w:r w:rsidRPr="001051C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1051C4">
            <w:rPr>
              <w:sz w:val="14"/>
              <w:szCs w:val="14"/>
            </w:rPr>
            <w:fldChar w:fldCharType="end"/>
          </w:r>
        </w:p>
      </w:tc>
    </w:tr>
  </w:tbl>
  <w:p w:rsidR="0021688F" w:rsidRDefault="0021688F">
    <w:pPr>
      <w:pStyle w:val="Header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86B7D"/>
    <w:multiLevelType w:val="hybridMultilevel"/>
    <w:tmpl w:val="ED9C42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A25A5C"/>
    <w:multiLevelType w:val="hybridMultilevel"/>
    <w:tmpl w:val="F61C13B6"/>
    <w:lvl w:ilvl="0" w:tplc="5FFCD11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D74AA1"/>
    <w:multiLevelType w:val="multilevel"/>
    <w:tmpl w:val="B8CC2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67310D46"/>
    <w:multiLevelType w:val="hybridMultilevel"/>
    <w:tmpl w:val="8EFA720E"/>
    <w:lvl w:ilvl="0" w:tplc="04100001">
      <w:start w:val="1"/>
      <w:numFmt w:val="bullet"/>
      <w:lvlText w:val=""/>
      <w:lvlJc w:val="left"/>
      <w:pPr>
        <w:tabs>
          <w:tab w:val="num" w:pos="1333"/>
        </w:tabs>
        <w:ind w:left="1333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6FE"/>
    <w:rsid w:val="00003DBF"/>
    <w:rsid w:val="0002312B"/>
    <w:rsid w:val="00044524"/>
    <w:rsid w:val="00057A92"/>
    <w:rsid w:val="00090F17"/>
    <w:rsid w:val="00091925"/>
    <w:rsid w:val="000966C7"/>
    <w:rsid w:val="000A1C54"/>
    <w:rsid w:val="000C1D66"/>
    <w:rsid w:val="000C59D5"/>
    <w:rsid w:val="00102DAC"/>
    <w:rsid w:val="00104CD6"/>
    <w:rsid w:val="001051C4"/>
    <w:rsid w:val="00114C7A"/>
    <w:rsid w:val="00121951"/>
    <w:rsid w:val="00137B0F"/>
    <w:rsid w:val="00157B5C"/>
    <w:rsid w:val="00182652"/>
    <w:rsid w:val="00194A10"/>
    <w:rsid w:val="001A178B"/>
    <w:rsid w:val="001B0E32"/>
    <w:rsid w:val="001B1FB8"/>
    <w:rsid w:val="001E0032"/>
    <w:rsid w:val="001E0AFD"/>
    <w:rsid w:val="001E75FD"/>
    <w:rsid w:val="001F2F00"/>
    <w:rsid w:val="0020794E"/>
    <w:rsid w:val="002079C7"/>
    <w:rsid w:val="0021688F"/>
    <w:rsid w:val="002249FE"/>
    <w:rsid w:val="002277A8"/>
    <w:rsid w:val="00263A37"/>
    <w:rsid w:val="0026451A"/>
    <w:rsid w:val="00267EE3"/>
    <w:rsid w:val="00271656"/>
    <w:rsid w:val="002B77A7"/>
    <w:rsid w:val="002C1CAA"/>
    <w:rsid w:val="002E45F5"/>
    <w:rsid w:val="00333E5B"/>
    <w:rsid w:val="00352C03"/>
    <w:rsid w:val="003572EB"/>
    <w:rsid w:val="00383A50"/>
    <w:rsid w:val="003C1E98"/>
    <w:rsid w:val="003C398B"/>
    <w:rsid w:val="003C671F"/>
    <w:rsid w:val="003F2820"/>
    <w:rsid w:val="003F2C4A"/>
    <w:rsid w:val="00414027"/>
    <w:rsid w:val="004231DD"/>
    <w:rsid w:val="00425FE5"/>
    <w:rsid w:val="00430186"/>
    <w:rsid w:val="004306AA"/>
    <w:rsid w:val="00440CED"/>
    <w:rsid w:val="00460054"/>
    <w:rsid w:val="00463AB3"/>
    <w:rsid w:val="00470270"/>
    <w:rsid w:val="00482E97"/>
    <w:rsid w:val="0048573D"/>
    <w:rsid w:val="00486DBD"/>
    <w:rsid w:val="004C483A"/>
    <w:rsid w:val="004F493A"/>
    <w:rsid w:val="004F7185"/>
    <w:rsid w:val="005055DC"/>
    <w:rsid w:val="00520F7B"/>
    <w:rsid w:val="00523D44"/>
    <w:rsid w:val="005378C9"/>
    <w:rsid w:val="00540459"/>
    <w:rsid w:val="005512B9"/>
    <w:rsid w:val="005915BC"/>
    <w:rsid w:val="005A0193"/>
    <w:rsid w:val="005D3C57"/>
    <w:rsid w:val="005F7ADB"/>
    <w:rsid w:val="006135D8"/>
    <w:rsid w:val="006304A9"/>
    <w:rsid w:val="006370F4"/>
    <w:rsid w:val="0064192D"/>
    <w:rsid w:val="0064319D"/>
    <w:rsid w:val="0065228E"/>
    <w:rsid w:val="0066026C"/>
    <w:rsid w:val="00685849"/>
    <w:rsid w:val="006A0824"/>
    <w:rsid w:val="006B765E"/>
    <w:rsid w:val="00722FCB"/>
    <w:rsid w:val="007240BA"/>
    <w:rsid w:val="007253DF"/>
    <w:rsid w:val="0076004F"/>
    <w:rsid w:val="00771FB8"/>
    <w:rsid w:val="007D63F1"/>
    <w:rsid w:val="007E17D2"/>
    <w:rsid w:val="007E5649"/>
    <w:rsid w:val="007F3F4B"/>
    <w:rsid w:val="00847BB3"/>
    <w:rsid w:val="008A306D"/>
    <w:rsid w:val="008B0DFE"/>
    <w:rsid w:val="008B7733"/>
    <w:rsid w:val="008D1CB3"/>
    <w:rsid w:val="008F2AA3"/>
    <w:rsid w:val="00903059"/>
    <w:rsid w:val="00907CFD"/>
    <w:rsid w:val="009233C7"/>
    <w:rsid w:val="0093739E"/>
    <w:rsid w:val="0094705D"/>
    <w:rsid w:val="00966225"/>
    <w:rsid w:val="00971760"/>
    <w:rsid w:val="009A7847"/>
    <w:rsid w:val="009D2232"/>
    <w:rsid w:val="009E303C"/>
    <w:rsid w:val="00A0536D"/>
    <w:rsid w:val="00A50CB1"/>
    <w:rsid w:val="00A543A2"/>
    <w:rsid w:val="00A7662F"/>
    <w:rsid w:val="00AA1ADC"/>
    <w:rsid w:val="00AA46FC"/>
    <w:rsid w:val="00AA46FE"/>
    <w:rsid w:val="00AB3364"/>
    <w:rsid w:val="00AB3B0D"/>
    <w:rsid w:val="00AC52E7"/>
    <w:rsid w:val="00AD21F3"/>
    <w:rsid w:val="00AE50FF"/>
    <w:rsid w:val="00B009CB"/>
    <w:rsid w:val="00B4650E"/>
    <w:rsid w:val="00B75850"/>
    <w:rsid w:val="00BC37F8"/>
    <w:rsid w:val="00BD0FC1"/>
    <w:rsid w:val="00BD5302"/>
    <w:rsid w:val="00C33DF1"/>
    <w:rsid w:val="00C340BE"/>
    <w:rsid w:val="00C905C4"/>
    <w:rsid w:val="00CB3A6F"/>
    <w:rsid w:val="00CC0466"/>
    <w:rsid w:val="00CC080A"/>
    <w:rsid w:val="00CC1FC0"/>
    <w:rsid w:val="00CF7041"/>
    <w:rsid w:val="00CF7F81"/>
    <w:rsid w:val="00D349E5"/>
    <w:rsid w:val="00D529FB"/>
    <w:rsid w:val="00D67BE5"/>
    <w:rsid w:val="00D75A53"/>
    <w:rsid w:val="00D76010"/>
    <w:rsid w:val="00D82286"/>
    <w:rsid w:val="00D92519"/>
    <w:rsid w:val="00D9461F"/>
    <w:rsid w:val="00DA10FA"/>
    <w:rsid w:val="00DC1A66"/>
    <w:rsid w:val="00DC422A"/>
    <w:rsid w:val="00DF3C49"/>
    <w:rsid w:val="00DF5395"/>
    <w:rsid w:val="00E0304F"/>
    <w:rsid w:val="00E25EE9"/>
    <w:rsid w:val="00E54BF5"/>
    <w:rsid w:val="00E65E4E"/>
    <w:rsid w:val="00EB0750"/>
    <w:rsid w:val="00EC0721"/>
    <w:rsid w:val="00EE0710"/>
    <w:rsid w:val="00EF206C"/>
    <w:rsid w:val="00F80A9E"/>
    <w:rsid w:val="00FA6588"/>
    <w:rsid w:val="00FF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6FE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6FE"/>
    <w:pPr>
      <w:keepNext/>
      <w:tabs>
        <w:tab w:val="num" w:pos="432"/>
      </w:tabs>
      <w:ind w:left="432" w:hanging="432"/>
      <w:jc w:val="center"/>
      <w:outlineLvl w:val="0"/>
    </w:pPr>
    <w:rPr>
      <w:rFonts w:eastAsia="Arial Unicode MS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46FE"/>
    <w:pPr>
      <w:keepNext/>
      <w:tabs>
        <w:tab w:val="num" w:pos="576"/>
      </w:tabs>
      <w:overflowPunct w:val="0"/>
      <w:autoSpaceDE w:val="0"/>
      <w:ind w:left="576" w:hanging="576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46F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A46FE"/>
    <w:pPr>
      <w:keepNext/>
      <w:tabs>
        <w:tab w:val="num" w:pos="864"/>
      </w:tabs>
      <w:ind w:left="864" w:hanging="864"/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0054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005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6005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05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AA46FE"/>
    <w:rPr>
      <w:rFonts w:ascii="Symbol" w:hAnsi="Symbol"/>
    </w:rPr>
  </w:style>
  <w:style w:type="character" w:customStyle="1" w:styleId="WW8Num1z1">
    <w:name w:val="WW8Num1z1"/>
    <w:uiPriority w:val="99"/>
    <w:rsid w:val="00AA46FE"/>
    <w:rPr>
      <w:rFonts w:ascii="Courier New" w:hAnsi="Courier New"/>
    </w:rPr>
  </w:style>
  <w:style w:type="character" w:customStyle="1" w:styleId="WW8Num1z2">
    <w:name w:val="WW8Num1z2"/>
    <w:uiPriority w:val="99"/>
    <w:rsid w:val="00AA46FE"/>
    <w:rPr>
      <w:rFonts w:ascii="Wingdings" w:hAnsi="Wingdings"/>
    </w:rPr>
  </w:style>
  <w:style w:type="character" w:customStyle="1" w:styleId="WW8Num2z0">
    <w:name w:val="WW8Num2z0"/>
    <w:uiPriority w:val="99"/>
    <w:rsid w:val="00AA46FE"/>
  </w:style>
  <w:style w:type="character" w:customStyle="1" w:styleId="WW8Num2z1">
    <w:name w:val="WW8Num2z1"/>
    <w:uiPriority w:val="99"/>
    <w:rsid w:val="00AA46FE"/>
  </w:style>
  <w:style w:type="character" w:customStyle="1" w:styleId="WW8Num2z2">
    <w:name w:val="WW8Num2z2"/>
    <w:uiPriority w:val="99"/>
    <w:rsid w:val="00AA46FE"/>
  </w:style>
  <w:style w:type="character" w:customStyle="1" w:styleId="WW8Num2z3">
    <w:name w:val="WW8Num2z3"/>
    <w:uiPriority w:val="99"/>
    <w:rsid w:val="00AA46FE"/>
  </w:style>
  <w:style w:type="character" w:customStyle="1" w:styleId="WW8Num2z4">
    <w:name w:val="WW8Num2z4"/>
    <w:uiPriority w:val="99"/>
    <w:rsid w:val="00AA46FE"/>
  </w:style>
  <w:style w:type="character" w:customStyle="1" w:styleId="WW8Num2z5">
    <w:name w:val="WW8Num2z5"/>
    <w:uiPriority w:val="99"/>
    <w:rsid w:val="00AA46FE"/>
  </w:style>
  <w:style w:type="character" w:customStyle="1" w:styleId="WW8Num2z6">
    <w:name w:val="WW8Num2z6"/>
    <w:uiPriority w:val="99"/>
    <w:rsid w:val="00AA46FE"/>
  </w:style>
  <w:style w:type="character" w:customStyle="1" w:styleId="WW8Num2z7">
    <w:name w:val="WW8Num2z7"/>
    <w:uiPriority w:val="99"/>
    <w:rsid w:val="00AA46FE"/>
  </w:style>
  <w:style w:type="character" w:customStyle="1" w:styleId="WW8Num2z8">
    <w:name w:val="WW8Num2z8"/>
    <w:uiPriority w:val="99"/>
    <w:rsid w:val="00AA46FE"/>
  </w:style>
  <w:style w:type="character" w:customStyle="1" w:styleId="WW8Num3z0">
    <w:name w:val="WW8Num3z0"/>
    <w:uiPriority w:val="99"/>
    <w:rsid w:val="00AA46FE"/>
  </w:style>
  <w:style w:type="character" w:customStyle="1" w:styleId="WW8Num3z1">
    <w:name w:val="WW8Num3z1"/>
    <w:uiPriority w:val="99"/>
    <w:rsid w:val="00AA46FE"/>
  </w:style>
  <w:style w:type="character" w:customStyle="1" w:styleId="WW8Num3z2">
    <w:name w:val="WW8Num3z2"/>
    <w:uiPriority w:val="99"/>
    <w:rsid w:val="00AA46FE"/>
  </w:style>
  <w:style w:type="character" w:customStyle="1" w:styleId="WW8Num3z3">
    <w:name w:val="WW8Num3z3"/>
    <w:uiPriority w:val="99"/>
    <w:rsid w:val="00AA46FE"/>
  </w:style>
  <w:style w:type="character" w:customStyle="1" w:styleId="WW8Num3z4">
    <w:name w:val="WW8Num3z4"/>
    <w:uiPriority w:val="99"/>
    <w:rsid w:val="00AA46FE"/>
  </w:style>
  <w:style w:type="character" w:customStyle="1" w:styleId="WW8Num3z5">
    <w:name w:val="WW8Num3z5"/>
    <w:uiPriority w:val="99"/>
    <w:rsid w:val="00AA46FE"/>
  </w:style>
  <w:style w:type="character" w:customStyle="1" w:styleId="WW8Num3z6">
    <w:name w:val="WW8Num3z6"/>
    <w:uiPriority w:val="99"/>
    <w:rsid w:val="00AA46FE"/>
  </w:style>
  <w:style w:type="character" w:customStyle="1" w:styleId="WW8Num3z7">
    <w:name w:val="WW8Num3z7"/>
    <w:uiPriority w:val="99"/>
    <w:rsid w:val="00AA46FE"/>
  </w:style>
  <w:style w:type="character" w:customStyle="1" w:styleId="WW8Num3z8">
    <w:name w:val="WW8Num3z8"/>
    <w:uiPriority w:val="99"/>
    <w:rsid w:val="00AA46FE"/>
  </w:style>
  <w:style w:type="character" w:customStyle="1" w:styleId="WW8Num4z0">
    <w:name w:val="WW8Num4z0"/>
    <w:uiPriority w:val="99"/>
    <w:rsid w:val="00AA46FE"/>
  </w:style>
  <w:style w:type="character" w:customStyle="1" w:styleId="WW8Num4z1">
    <w:name w:val="WW8Num4z1"/>
    <w:uiPriority w:val="99"/>
    <w:rsid w:val="00AA46FE"/>
  </w:style>
  <w:style w:type="character" w:customStyle="1" w:styleId="WW8Num4z2">
    <w:name w:val="WW8Num4z2"/>
    <w:uiPriority w:val="99"/>
    <w:rsid w:val="00AA46FE"/>
  </w:style>
  <w:style w:type="character" w:customStyle="1" w:styleId="WW8Num4z3">
    <w:name w:val="WW8Num4z3"/>
    <w:uiPriority w:val="99"/>
    <w:rsid w:val="00AA46FE"/>
  </w:style>
  <w:style w:type="character" w:customStyle="1" w:styleId="WW8Num4z4">
    <w:name w:val="WW8Num4z4"/>
    <w:uiPriority w:val="99"/>
    <w:rsid w:val="00AA46FE"/>
  </w:style>
  <w:style w:type="character" w:customStyle="1" w:styleId="WW8Num4z5">
    <w:name w:val="WW8Num4z5"/>
    <w:uiPriority w:val="99"/>
    <w:rsid w:val="00AA46FE"/>
  </w:style>
  <w:style w:type="character" w:customStyle="1" w:styleId="WW8Num4z6">
    <w:name w:val="WW8Num4z6"/>
    <w:uiPriority w:val="99"/>
    <w:rsid w:val="00AA46FE"/>
  </w:style>
  <w:style w:type="character" w:customStyle="1" w:styleId="WW8Num4z7">
    <w:name w:val="WW8Num4z7"/>
    <w:uiPriority w:val="99"/>
    <w:rsid w:val="00AA46FE"/>
  </w:style>
  <w:style w:type="character" w:customStyle="1" w:styleId="WW8Num4z8">
    <w:name w:val="WW8Num4z8"/>
    <w:uiPriority w:val="99"/>
    <w:rsid w:val="00AA46FE"/>
  </w:style>
  <w:style w:type="character" w:customStyle="1" w:styleId="WW8Num5z0">
    <w:name w:val="WW8Num5z0"/>
    <w:uiPriority w:val="99"/>
    <w:rsid w:val="00AA46FE"/>
  </w:style>
  <w:style w:type="character" w:customStyle="1" w:styleId="WW8Num5z1">
    <w:name w:val="WW8Num5z1"/>
    <w:uiPriority w:val="99"/>
    <w:rsid w:val="00AA46FE"/>
  </w:style>
  <w:style w:type="character" w:customStyle="1" w:styleId="WW8Num5z2">
    <w:name w:val="WW8Num5z2"/>
    <w:uiPriority w:val="99"/>
    <w:rsid w:val="00AA46FE"/>
  </w:style>
  <w:style w:type="character" w:customStyle="1" w:styleId="WW8Num5z3">
    <w:name w:val="WW8Num5z3"/>
    <w:uiPriority w:val="99"/>
    <w:rsid w:val="00AA46FE"/>
  </w:style>
  <w:style w:type="character" w:customStyle="1" w:styleId="WW8Num5z4">
    <w:name w:val="WW8Num5z4"/>
    <w:uiPriority w:val="99"/>
    <w:rsid w:val="00AA46FE"/>
  </w:style>
  <w:style w:type="character" w:customStyle="1" w:styleId="WW8Num5z5">
    <w:name w:val="WW8Num5z5"/>
    <w:uiPriority w:val="99"/>
    <w:rsid w:val="00AA46FE"/>
  </w:style>
  <w:style w:type="character" w:customStyle="1" w:styleId="WW8Num5z6">
    <w:name w:val="WW8Num5z6"/>
    <w:uiPriority w:val="99"/>
    <w:rsid w:val="00AA46FE"/>
  </w:style>
  <w:style w:type="character" w:customStyle="1" w:styleId="WW8Num5z7">
    <w:name w:val="WW8Num5z7"/>
    <w:uiPriority w:val="99"/>
    <w:rsid w:val="00AA46FE"/>
  </w:style>
  <w:style w:type="character" w:customStyle="1" w:styleId="WW8Num5z8">
    <w:name w:val="WW8Num5z8"/>
    <w:uiPriority w:val="99"/>
    <w:rsid w:val="00AA46FE"/>
  </w:style>
  <w:style w:type="character" w:customStyle="1" w:styleId="WW8Num6z0">
    <w:name w:val="WW8Num6z0"/>
    <w:uiPriority w:val="99"/>
    <w:rsid w:val="00AA46FE"/>
  </w:style>
  <w:style w:type="character" w:customStyle="1" w:styleId="WW8Num6z1">
    <w:name w:val="WW8Num6z1"/>
    <w:uiPriority w:val="99"/>
    <w:rsid w:val="00AA46FE"/>
  </w:style>
  <w:style w:type="character" w:customStyle="1" w:styleId="WW8Num6z2">
    <w:name w:val="WW8Num6z2"/>
    <w:uiPriority w:val="99"/>
    <w:rsid w:val="00AA46FE"/>
  </w:style>
  <w:style w:type="character" w:customStyle="1" w:styleId="WW8Num6z3">
    <w:name w:val="WW8Num6z3"/>
    <w:uiPriority w:val="99"/>
    <w:rsid w:val="00AA46FE"/>
  </w:style>
  <w:style w:type="character" w:customStyle="1" w:styleId="WW8Num6z4">
    <w:name w:val="WW8Num6z4"/>
    <w:uiPriority w:val="99"/>
    <w:rsid w:val="00AA46FE"/>
  </w:style>
  <w:style w:type="character" w:customStyle="1" w:styleId="WW8Num6z5">
    <w:name w:val="WW8Num6z5"/>
    <w:uiPriority w:val="99"/>
    <w:rsid w:val="00AA46FE"/>
  </w:style>
  <w:style w:type="character" w:customStyle="1" w:styleId="WW8Num6z6">
    <w:name w:val="WW8Num6z6"/>
    <w:uiPriority w:val="99"/>
    <w:rsid w:val="00AA46FE"/>
  </w:style>
  <w:style w:type="character" w:customStyle="1" w:styleId="WW8Num6z7">
    <w:name w:val="WW8Num6z7"/>
    <w:uiPriority w:val="99"/>
    <w:rsid w:val="00AA46FE"/>
  </w:style>
  <w:style w:type="character" w:customStyle="1" w:styleId="WW8Num6z8">
    <w:name w:val="WW8Num6z8"/>
    <w:uiPriority w:val="99"/>
    <w:rsid w:val="00AA46FE"/>
  </w:style>
  <w:style w:type="character" w:customStyle="1" w:styleId="CollegamentoInternet">
    <w:name w:val="Collegamento Internet"/>
    <w:basedOn w:val="DefaultParagraphFont"/>
    <w:uiPriority w:val="99"/>
    <w:rsid w:val="00AA46FE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AA46FE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AA46FE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AA46FE"/>
  </w:style>
  <w:style w:type="character" w:customStyle="1" w:styleId="Enfasiforte">
    <w:name w:val="Enfasi forte"/>
    <w:uiPriority w:val="99"/>
    <w:rsid w:val="00AA46FE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AA4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60054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AA46FE"/>
    <w:rPr>
      <w:rFonts w:ascii="Arial" w:hAnsi="Arial" w:cs="Arial"/>
      <w:sz w:val="28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0054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AA46FE"/>
    <w:rPr>
      <w:rFonts w:cs="Mangal"/>
    </w:rPr>
  </w:style>
  <w:style w:type="paragraph" w:styleId="Caption">
    <w:name w:val="caption"/>
    <w:basedOn w:val="Normal"/>
    <w:uiPriority w:val="99"/>
    <w:qFormat/>
    <w:rsid w:val="00AA46F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uiPriority w:val="99"/>
    <w:rsid w:val="00AA46FE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A46F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054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A46F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054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AA4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0054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"/>
    <w:uiPriority w:val="99"/>
    <w:rsid w:val="00AA46FE"/>
    <w:pPr>
      <w:suppressLineNumbers/>
    </w:pPr>
  </w:style>
  <w:style w:type="paragraph" w:customStyle="1" w:styleId="Titolotabella">
    <w:name w:val="Titolo tabella"/>
    <w:basedOn w:val="Contenutotabella"/>
    <w:uiPriority w:val="99"/>
    <w:rsid w:val="00AA46FE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AA46FE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AA46FE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AA46FE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60054"/>
    <w:rPr>
      <w:rFonts w:ascii="Cambria" w:hAnsi="Cambria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F80A9E"/>
    <w:pPr>
      <w:spacing w:before="100" w:beforeAutospacing="1" w:after="119"/>
    </w:pPr>
    <w:rPr>
      <w:lang w:eastAsia="it-IT"/>
    </w:rPr>
  </w:style>
  <w:style w:type="character" w:styleId="Strong">
    <w:name w:val="Strong"/>
    <w:basedOn w:val="DefaultParagraphFont"/>
    <w:uiPriority w:val="99"/>
    <w:qFormat/>
    <w:locked/>
    <w:rsid w:val="000C59D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C59D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0C59D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laspinastaffetti.gov.it/articolo/iscrizioni-las-2019-2020-dal-7-al-31-genna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175</Words>
  <Characters>1003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3</cp:revision>
  <cp:lastPrinted>2018-11-10T10:00:00Z</cp:lastPrinted>
  <dcterms:created xsi:type="dcterms:W3CDTF">2018-11-10T10:00:00Z</dcterms:created>
  <dcterms:modified xsi:type="dcterms:W3CDTF">2018-11-10T10:04:00Z</dcterms:modified>
</cp:coreProperties>
</file>