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AC" w:rsidRDefault="007075AC" w:rsidP="00B272B0">
      <w:pPr>
        <w:rPr>
          <w:sz w:val="28"/>
          <w:szCs w:val="28"/>
        </w:rPr>
      </w:pPr>
    </w:p>
    <w:p w:rsidR="007075AC" w:rsidRPr="00E04553" w:rsidRDefault="007075AC" w:rsidP="00382F57">
      <w:r w:rsidRPr="00E04553">
        <w:t xml:space="preserve">Circolare n. </w:t>
      </w:r>
      <w:r>
        <w:t>31</w:t>
      </w:r>
      <w:r w:rsidRPr="00E04553">
        <w:t xml:space="preserve">                              </w:t>
      </w:r>
    </w:p>
    <w:p w:rsidR="007075AC" w:rsidRPr="00E04553" w:rsidRDefault="007075AC" w:rsidP="00382F57">
      <w:pPr>
        <w:ind w:left="7080" w:firstLine="708"/>
      </w:pPr>
      <w:r w:rsidRPr="00E04553">
        <w:t xml:space="preserve">Massa, </w:t>
      </w:r>
      <w:r>
        <w:t>19</w:t>
      </w:r>
      <w:r w:rsidRPr="00E04553">
        <w:t>.10.201</w:t>
      </w:r>
      <w:r>
        <w:t>8</w:t>
      </w:r>
    </w:p>
    <w:p w:rsidR="007075AC" w:rsidRPr="00E04553" w:rsidRDefault="007075AC" w:rsidP="00382F57">
      <w:r w:rsidRPr="00E04553">
        <w:t xml:space="preserve">                                                                                   </w:t>
      </w:r>
    </w:p>
    <w:p w:rsidR="007075AC" w:rsidRPr="00E04553" w:rsidRDefault="007075AC" w:rsidP="00382F57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7075AC" w:rsidRDefault="007075AC" w:rsidP="00382F57">
      <w:pPr>
        <w:jc w:val="right"/>
      </w:pPr>
      <w:r w:rsidRPr="00E04553">
        <w:t>Al Personale ATA</w:t>
      </w:r>
    </w:p>
    <w:p w:rsidR="007075AC" w:rsidRDefault="007075AC" w:rsidP="00382F57">
      <w:pPr>
        <w:jc w:val="right"/>
      </w:pPr>
      <w:r>
        <w:t xml:space="preserve">Ai genitori degli alunni </w:t>
      </w:r>
    </w:p>
    <w:p w:rsidR="007075AC" w:rsidRDefault="007075AC" w:rsidP="00382F57">
      <w:pPr>
        <w:jc w:val="right"/>
      </w:pPr>
    </w:p>
    <w:p w:rsidR="007075AC" w:rsidRDefault="007075AC" w:rsidP="00382F57"/>
    <w:p w:rsidR="007075AC" w:rsidRDefault="007075AC" w:rsidP="00382F57"/>
    <w:p w:rsidR="007075AC" w:rsidRPr="00E04553" w:rsidRDefault="007075AC" w:rsidP="00382F57">
      <w:r>
        <w:t>(Far trascrivere sul diario e successivo controllo firma presa visione del  coordinatore)</w:t>
      </w:r>
    </w:p>
    <w:p w:rsidR="007075AC" w:rsidRDefault="007075AC" w:rsidP="00382F57"/>
    <w:p w:rsidR="007075AC" w:rsidRDefault="007075AC" w:rsidP="00382F57"/>
    <w:p w:rsidR="007075AC" w:rsidRDefault="007075AC" w:rsidP="00382F57">
      <w:pPr>
        <w:rPr>
          <w:b/>
        </w:rPr>
      </w:pPr>
      <w:r w:rsidRPr="00E04553">
        <w:t xml:space="preserve">Oggetto: </w:t>
      </w:r>
      <w:r w:rsidRPr="006D1CE2">
        <w:rPr>
          <w:b/>
        </w:rPr>
        <w:t>Sciopero generale intera giornata del 2</w:t>
      </w:r>
      <w:r>
        <w:rPr>
          <w:b/>
        </w:rPr>
        <w:t>6.10.2018</w:t>
      </w:r>
    </w:p>
    <w:p w:rsidR="007075AC" w:rsidRDefault="007075AC" w:rsidP="00382F57">
      <w:r>
        <w:t xml:space="preserve"> </w:t>
      </w:r>
    </w:p>
    <w:p w:rsidR="007075AC" w:rsidRPr="00382F57" w:rsidRDefault="007075AC" w:rsidP="00382F57">
      <w:pPr>
        <w:ind w:left="840"/>
        <w:rPr>
          <w:lang w:val="en-GB"/>
        </w:rPr>
      </w:pPr>
      <w:r w:rsidRPr="00382F57">
        <w:rPr>
          <w:lang w:val="en-GB"/>
        </w:rPr>
        <w:t xml:space="preserve">OO.SS.:  CUB SUR –  USI  –  SISA - </w:t>
      </w:r>
    </w:p>
    <w:p w:rsidR="007075AC" w:rsidRPr="00382F57" w:rsidRDefault="007075AC" w:rsidP="00382F57">
      <w:pPr>
        <w:ind w:left="840"/>
        <w:rPr>
          <w:lang w:val="en-GB"/>
        </w:rPr>
      </w:pPr>
    </w:p>
    <w:p w:rsidR="007075AC" w:rsidRPr="00382F57" w:rsidRDefault="007075AC" w:rsidP="00382F57">
      <w:pPr>
        <w:ind w:left="840"/>
        <w:rPr>
          <w:lang w:val="en-GB"/>
        </w:rPr>
      </w:pPr>
    </w:p>
    <w:p w:rsidR="007075AC" w:rsidRDefault="007075AC" w:rsidP="00382F57">
      <w:pPr>
        <w:ind w:left="840" w:firstLine="576"/>
      </w:pPr>
      <w:r>
        <w:t xml:space="preserve">Si comunica che le organizzazioni sindacali in oggetto hanno proclamato lo sciopero </w:t>
      </w:r>
    </w:p>
    <w:p w:rsidR="007075AC" w:rsidRDefault="007075AC" w:rsidP="00382F57">
      <w:pPr>
        <w:ind w:left="840"/>
      </w:pPr>
      <w:r>
        <w:t>dell’intera giornata il  giorno 26 ottobre 2018, di tutti i settori pubblici e privati, compreso</w:t>
      </w:r>
    </w:p>
    <w:p w:rsidR="007075AC" w:rsidRDefault="007075AC" w:rsidP="00382F57">
      <w:pPr>
        <w:ind w:left="840"/>
      </w:pPr>
      <w:r>
        <w:t>il servizio pubblico essenziale “istruzione” .</w:t>
      </w:r>
    </w:p>
    <w:p w:rsidR="007075AC" w:rsidRDefault="007075AC" w:rsidP="00382F57"/>
    <w:p w:rsidR="007075AC" w:rsidRDefault="007075AC" w:rsidP="00382F57">
      <w:pPr>
        <w:ind w:left="840" w:firstLine="576"/>
      </w:pPr>
      <w:r>
        <w:t xml:space="preserve">Nel suddetto giorno non sarà possibile garantire il regolare svolgimento delle lezioni anche in ordine agli orari di entrata e di uscita. I genitori, pertanto, sono invitati ad accompagnare i figli </w:t>
      </w:r>
    </w:p>
    <w:p w:rsidR="007075AC" w:rsidRDefault="007075AC" w:rsidP="00382F57">
      <w:pPr>
        <w:ind w:left="840"/>
      </w:pPr>
      <w:r>
        <w:t xml:space="preserve">a Scuola ed informarsi delle eventuali modifiche orarie. </w:t>
      </w:r>
    </w:p>
    <w:p w:rsidR="007075AC" w:rsidRPr="00E04553" w:rsidRDefault="007075AC" w:rsidP="00382F57"/>
    <w:p w:rsidR="007075AC" w:rsidRDefault="007075AC" w:rsidP="00382F57">
      <w:pPr>
        <w:ind w:left="840"/>
      </w:pPr>
      <w:r>
        <w:t xml:space="preserve">I Docenti e il personale ATA sono invitati a dichiarare adesione (volontaria) entro </w:t>
      </w:r>
    </w:p>
    <w:p w:rsidR="007075AC" w:rsidRDefault="007075AC" w:rsidP="00382F57">
      <w:pPr>
        <w:ind w:left="840"/>
      </w:pPr>
      <w:r>
        <w:t xml:space="preserve">il 22 ottobre 2018 alle ore 12.00 .   </w:t>
      </w:r>
    </w:p>
    <w:p w:rsidR="007075AC" w:rsidRDefault="007075AC" w:rsidP="00382F57">
      <w:pPr>
        <w:ind w:left="840"/>
      </w:pPr>
    </w:p>
    <w:p w:rsidR="007075AC" w:rsidRDefault="007075AC" w:rsidP="00382F57">
      <w:pPr>
        <w:ind w:left="840"/>
      </w:pPr>
      <w:r w:rsidRPr="002100CD">
        <w:rPr>
          <w:b/>
        </w:rPr>
        <w:t>Tutto il personale non scioperante</w:t>
      </w:r>
      <w:r>
        <w:t xml:space="preserve"> è tenuto a comunicare alla Segreteria, entro le ore 8.00 del giorno 26 ottobre 2018, la non adesione allo sciopero stesso. </w:t>
      </w:r>
    </w:p>
    <w:p w:rsidR="007075AC" w:rsidRPr="00E04553" w:rsidRDefault="007075AC" w:rsidP="00382F57">
      <w:pPr>
        <w:ind w:left="840"/>
      </w:pPr>
      <w:r>
        <w:rPr>
          <w:b/>
        </w:rPr>
        <w:tab/>
      </w:r>
    </w:p>
    <w:p w:rsidR="007075AC" w:rsidRDefault="007075AC" w:rsidP="00382F57">
      <w:pPr>
        <w:rPr>
          <w:sz w:val="22"/>
          <w:szCs w:val="22"/>
        </w:rPr>
      </w:pPr>
    </w:p>
    <w:p w:rsidR="007075AC" w:rsidRDefault="007075AC" w:rsidP="00382F57">
      <w:pPr>
        <w:rPr>
          <w:sz w:val="22"/>
          <w:szCs w:val="22"/>
        </w:rPr>
      </w:pPr>
    </w:p>
    <w:p w:rsidR="007075AC" w:rsidRDefault="007075AC" w:rsidP="00382F57">
      <w:pPr>
        <w:ind w:left="6372"/>
      </w:pPr>
      <w:r>
        <w:t xml:space="preserve">Il Dirigente Scolastico </w:t>
      </w:r>
    </w:p>
    <w:p w:rsidR="007075AC" w:rsidRDefault="007075AC" w:rsidP="00382F57">
      <w:pPr>
        <w:ind w:left="6372"/>
      </w:pPr>
      <w:r>
        <w:t>Dott.ssa Marilena Conti</w:t>
      </w:r>
    </w:p>
    <w:p w:rsidR="007075AC" w:rsidRDefault="007075AC" w:rsidP="00382F57"/>
    <w:p w:rsidR="007075AC" w:rsidRDefault="007075AC" w:rsidP="00382F57"/>
    <w:p w:rsidR="007075AC" w:rsidRPr="006B2E13" w:rsidRDefault="007075AC" w:rsidP="00382F57">
      <w:r>
        <w:t>/em</w:t>
      </w:r>
    </w:p>
    <w:p w:rsidR="007075AC" w:rsidRDefault="007075AC" w:rsidP="00B272B0">
      <w:pPr>
        <w:rPr>
          <w:sz w:val="28"/>
          <w:szCs w:val="28"/>
        </w:rPr>
      </w:pPr>
    </w:p>
    <w:p w:rsidR="007075AC" w:rsidRDefault="007075AC" w:rsidP="00B272B0">
      <w:pPr>
        <w:rPr>
          <w:sz w:val="28"/>
          <w:szCs w:val="28"/>
        </w:rPr>
      </w:pPr>
    </w:p>
    <w:p w:rsidR="007075AC" w:rsidRDefault="007075AC" w:rsidP="00B272B0">
      <w:pPr>
        <w:rPr>
          <w:sz w:val="28"/>
          <w:szCs w:val="28"/>
        </w:rPr>
      </w:pPr>
    </w:p>
    <w:p w:rsidR="007075AC" w:rsidRDefault="007075AC" w:rsidP="00B272B0">
      <w:pPr>
        <w:rPr>
          <w:sz w:val="28"/>
          <w:szCs w:val="28"/>
        </w:rPr>
      </w:pPr>
    </w:p>
    <w:p w:rsidR="007075AC" w:rsidRDefault="007075AC" w:rsidP="00B272B0">
      <w:pPr>
        <w:rPr>
          <w:sz w:val="28"/>
          <w:szCs w:val="28"/>
        </w:rPr>
      </w:pPr>
    </w:p>
    <w:p w:rsidR="007075AC" w:rsidRDefault="007075AC" w:rsidP="00B272B0">
      <w:pPr>
        <w:rPr>
          <w:sz w:val="28"/>
          <w:szCs w:val="28"/>
        </w:rPr>
      </w:pPr>
    </w:p>
    <w:p w:rsidR="007075AC" w:rsidRDefault="007075AC" w:rsidP="00B272B0">
      <w:pPr>
        <w:ind w:left="720"/>
        <w:rPr>
          <w:sz w:val="28"/>
          <w:szCs w:val="28"/>
        </w:rPr>
      </w:pPr>
    </w:p>
    <w:p w:rsidR="007075AC" w:rsidRDefault="007075AC" w:rsidP="00B272B0">
      <w:pPr>
        <w:ind w:left="720"/>
        <w:rPr>
          <w:sz w:val="28"/>
          <w:szCs w:val="28"/>
        </w:rPr>
      </w:pPr>
    </w:p>
    <w:p w:rsidR="007075AC" w:rsidRDefault="007075AC" w:rsidP="00B272B0">
      <w:pPr>
        <w:ind w:left="720"/>
        <w:rPr>
          <w:sz w:val="28"/>
          <w:szCs w:val="28"/>
        </w:rPr>
      </w:pPr>
    </w:p>
    <w:p w:rsidR="007075AC" w:rsidRDefault="007075AC" w:rsidP="00B272B0">
      <w:pPr>
        <w:ind w:left="720"/>
        <w:rPr>
          <w:sz w:val="28"/>
          <w:szCs w:val="28"/>
        </w:rPr>
      </w:pPr>
    </w:p>
    <w:p w:rsidR="007075AC" w:rsidRDefault="007075AC" w:rsidP="00B272B0">
      <w:pPr>
        <w:ind w:left="720"/>
        <w:rPr>
          <w:sz w:val="28"/>
          <w:szCs w:val="28"/>
        </w:rPr>
      </w:pPr>
    </w:p>
    <w:p w:rsidR="007075AC" w:rsidRDefault="007075AC" w:rsidP="00B272B0">
      <w:pPr>
        <w:ind w:left="720"/>
        <w:rPr>
          <w:sz w:val="28"/>
          <w:szCs w:val="28"/>
        </w:rPr>
      </w:pPr>
    </w:p>
    <w:p w:rsidR="007075AC" w:rsidRDefault="007075AC" w:rsidP="00B272B0">
      <w:pPr>
        <w:ind w:left="720"/>
        <w:rPr>
          <w:sz w:val="28"/>
          <w:szCs w:val="28"/>
        </w:rPr>
      </w:pPr>
    </w:p>
    <w:p w:rsidR="007075AC" w:rsidRDefault="007075AC" w:rsidP="00946661">
      <w:pPr>
        <w:rPr>
          <w:szCs w:val="22"/>
        </w:rPr>
      </w:pPr>
    </w:p>
    <w:p w:rsidR="007075AC" w:rsidRDefault="007075AC" w:rsidP="00946661">
      <w:pPr>
        <w:rPr>
          <w:szCs w:val="22"/>
        </w:rPr>
      </w:pPr>
    </w:p>
    <w:sectPr w:rsidR="007075AC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AC" w:rsidRDefault="007075AC">
      <w:r>
        <w:separator/>
      </w:r>
    </w:p>
  </w:endnote>
  <w:endnote w:type="continuationSeparator" w:id="0">
    <w:p w:rsidR="007075AC" w:rsidRDefault="0070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AC" w:rsidRDefault="007075AC">
    <w:pPr>
      <w:pStyle w:val="BodyText"/>
      <w:rPr>
        <w:rFonts w:ascii="Verdana" w:hAnsi="Verdana" w:cs="Verdana"/>
        <w:sz w:val="24"/>
        <w:szCs w:val="24"/>
      </w:rPr>
    </w:pPr>
  </w:p>
  <w:p w:rsidR="007075AC" w:rsidRDefault="007075AC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AC" w:rsidRDefault="007075AC">
      <w:r>
        <w:separator/>
      </w:r>
    </w:p>
  </w:footnote>
  <w:footnote w:type="continuationSeparator" w:id="0">
    <w:p w:rsidR="007075AC" w:rsidRDefault="00707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7075AC" w:rsidTr="00114F46">
      <w:tc>
        <w:tcPr>
          <w:tcW w:w="4140" w:type="dxa"/>
          <w:vAlign w:val="center"/>
        </w:tcPr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9566BC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9566BC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9566BC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7075AC" w:rsidRPr="00563E95" w:rsidTr="00114F46">
      <w:tc>
        <w:tcPr>
          <w:tcW w:w="9932" w:type="dxa"/>
          <w:gridSpan w:val="3"/>
          <w:vAlign w:val="center"/>
        </w:tcPr>
        <w:p w:rsidR="007075AC" w:rsidRPr="00563E95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7075AC" w:rsidTr="00114F46">
      <w:tc>
        <w:tcPr>
          <w:tcW w:w="9932" w:type="dxa"/>
          <w:gridSpan w:val="3"/>
          <w:vAlign w:val="center"/>
        </w:tcPr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7075AC" w:rsidTr="00114F46">
      <w:tc>
        <w:tcPr>
          <w:tcW w:w="9932" w:type="dxa"/>
          <w:gridSpan w:val="3"/>
          <w:vAlign w:val="center"/>
        </w:tcPr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7075AC" w:rsidTr="00114F46">
      <w:tc>
        <w:tcPr>
          <w:tcW w:w="9932" w:type="dxa"/>
          <w:gridSpan w:val="3"/>
          <w:vAlign w:val="center"/>
        </w:tcPr>
        <w:p w:rsidR="007075AC" w:rsidRDefault="007075AC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7075AC" w:rsidRDefault="007075AC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6A495E"/>
    <w:multiLevelType w:val="hybridMultilevel"/>
    <w:tmpl w:val="B7BC5AB0"/>
    <w:lvl w:ilvl="0" w:tplc="E4B8F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D72A4"/>
    <w:multiLevelType w:val="hybridMultilevel"/>
    <w:tmpl w:val="38C43F08"/>
    <w:lvl w:ilvl="0" w:tplc="8AD8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314357"/>
    <w:multiLevelType w:val="hybridMultilevel"/>
    <w:tmpl w:val="9A9A73AA"/>
    <w:lvl w:ilvl="0" w:tplc="0A9673DE">
      <w:numFmt w:val="bullet"/>
      <w:lvlText w:val="–"/>
      <w:lvlJc w:val="left"/>
      <w:pPr>
        <w:tabs>
          <w:tab w:val="num" w:pos="1356"/>
        </w:tabs>
        <w:ind w:left="1356" w:hanging="360"/>
      </w:pPr>
      <w:rPr>
        <w:rFonts w:ascii="Verdana" w:eastAsia="SimSu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5">
    <w:nsid w:val="35456921"/>
    <w:multiLevelType w:val="hybridMultilevel"/>
    <w:tmpl w:val="EC841B82"/>
    <w:lvl w:ilvl="0" w:tplc="8084D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00686"/>
    <w:rsid w:val="00007FD8"/>
    <w:rsid w:val="0001579E"/>
    <w:rsid w:val="00041ACB"/>
    <w:rsid w:val="0004305A"/>
    <w:rsid w:val="00050408"/>
    <w:rsid w:val="00054F56"/>
    <w:rsid w:val="000563E8"/>
    <w:rsid w:val="000605F1"/>
    <w:rsid w:val="00095B31"/>
    <w:rsid w:val="000A7470"/>
    <w:rsid w:val="000B1439"/>
    <w:rsid w:val="000B69F0"/>
    <w:rsid w:val="000D1C00"/>
    <w:rsid w:val="000F280A"/>
    <w:rsid w:val="00111295"/>
    <w:rsid w:val="00114F46"/>
    <w:rsid w:val="001154E4"/>
    <w:rsid w:val="00127DC0"/>
    <w:rsid w:val="001431A5"/>
    <w:rsid w:val="00144694"/>
    <w:rsid w:val="00155727"/>
    <w:rsid w:val="001640D7"/>
    <w:rsid w:val="00175AEF"/>
    <w:rsid w:val="00177572"/>
    <w:rsid w:val="001B3F7F"/>
    <w:rsid w:val="001C3469"/>
    <w:rsid w:val="001D2876"/>
    <w:rsid w:val="001F6DC6"/>
    <w:rsid w:val="002071D3"/>
    <w:rsid w:val="002100CD"/>
    <w:rsid w:val="00214802"/>
    <w:rsid w:val="002271E7"/>
    <w:rsid w:val="002C6CEA"/>
    <w:rsid w:val="002D2724"/>
    <w:rsid w:val="002E593F"/>
    <w:rsid w:val="003128D6"/>
    <w:rsid w:val="003205AB"/>
    <w:rsid w:val="003435CD"/>
    <w:rsid w:val="003538D0"/>
    <w:rsid w:val="00355A97"/>
    <w:rsid w:val="00365B18"/>
    <w:rsid w:val="00382F57"/>
    <w:rsid w:val="003A53B8"/>
    <w:rsid w:val="003B48AA"/>
    <w:rsid w:val="00404A5F"/>
    <w:rsid w:val="004054C4"/>
    <w:rsid w:val="0040718A"/>
    <w:rsid w:val="00424B82"/>
    <w:rsid w:val="00435BF2"/>
    <w:rsid w:val="0047341B"/>
    <w:rsid w:val="004D2540"/>
    <w:rsid w:val="004E3DF7"/>
    <w:rsid w:val="00504172"/>
    <w:rsid w:val="00531B97"/>
    <w:rsid w:val="005328D0"/>
    <w:rsid w:val="0053403D"/>
    <w:rsid w:val="005447CB"/>
    <w:rsid w:val="00547632"/>
    <w:rsid w:val="00563E95"/>
    <w:rsid w:val="005856A5"/>
    <w:rsid w:val="00597107"/>
    <w:rsid w:val="005A0646"/>
    <w:rsid w:val="005C6226"/>
    <w:rsid w:val="00603192"/>
    <w:rsid w:val="00620C47"/>
    <w:rsid w:val="0063524D"/>
    <w:rsid w:val="00635D99"/>
    <w:rsid w:val="00636FAA"/>
    <w:rsid w:val="006734BB"/>
    <w:rsid w:val="00686C54"/>
    <w:rsid w:val="006B2E13"/>
    <w:rsid w:val="006B75C8"/>
    <w:rsid w:val="006B7D17"/>
    <w:rsid w:val="006C1E04"/>
    <w:rsid w:val="006C603A"/>
    <w:rsid w:val="006D1CE2"/>
    <w:rsid w:val="006E14FA"/>
    <w:rsid w:val="007075AC"/>
    <w:rsid w:val="007176BC"/>
    <w:rsid w:val="00723F04"/>
    <w:rsid w:val="00732809"/>
    <w:rsid w:val="00733B79"/>
    <w:rsid w:val="00736CA5"/>
    <w:rsid w:val="00760747"/>
    <w:rsid w:val="0077752F"/>
    <w:rsid w:val="00784B44"/>
    <w:rsid w:val="007C3B17"/>
    <w:rsid w:val="007C5D77"/>
    <w:rsid w:val="007F4AD3"/>
    <w:rsid w:val="00827A9C"/>
    <w:rsid w:val="00832E25"/>
    <w:rsid w:val="0083321B"/>
    <w:rsid w:val="00840937"/>
    <w:rsid w:val="00840ABF"/>
    <w:rsid w:val="008632C2"/>
    <w:rsid w:val="008957A2"/>
    <w:rsid w:val="008C3369"/>
    <w:rsid w:val="008C7AAD"/>
    <w:rsid w:val="008E38E8"/>
    <w:rsid w:val="008E5FB8"/>
    <w:rsid w:val="00920D97"/>
    <w:rsid w:val="00920FDA"/>
    <w:rsid w:val="0092379A"/>
    <w:rsid w:val="0093263B"/>
    <w:rsid w:val="00933724"/>
    <w:rsid w:val="00942BCF"/>
    <w:rsid w:val="00946661"/>
    <w:rsid w:val="00947DC0"/>
    <w:rsid w:val="009566BC"/>
    <w:rsid w:val="00963064"/>
    <w:rsid w:val="009724DA"/>
    <w:rsid w:val="00987EEB"/>
    <w:rsid w:val="009A469F"/>
    <w:rsid w:val="009B628E"/>
    <w:rsid w:val="009D7C52"/>
    <w:rsid w:val="009E1F3D"/>
    <w:rsid w:val="009E5E8A"/>
    <w:rsid w:val="009E612F"/>
    <w:rsid w:val="00A10F77"/>
    <w:rsid w:val="00A27DAD"/>
    <w:rsid w:val="00A30F91"/>
    <w:rsid w:val="00A42DF3"/>
    <w:rsid w:val="00A47D6E"/>
    <w:rsid w:val="00A5174A"/>
    <w:rsid w:val="00A674D9"/>
    <w:rsid w:val="00A72084"/>
    <w:rsid w:val="00A970FE"/>
    <w:rsid w:val="00AA047E"/>
    <w:rsid w:val="00AA6B00"/>
    <w:rsid w:val="00AB6931"/>
    <w:rsid w:val="00AB6FDD"/>
    <w:rsid w:val="00AC34D7"/>
    <w:rsid w:val="00B00133"/>
    <w:rsid w:val="00B10BF4"/>
    <w:rsid w:val="00B272B0"/>
    <w:rsid w:val="00B40DE8"/>
    <w:rsid w:val="00B4778A"/>
    <w:rsid w:val="00B515BE"/>
    <w:rsid w:val="00B55736"/>
    <w:rsid w:val="00B90180"/>
    <w:rsid w:val="00BA1AE0"/>
    <w:rsid w:val="00BA710D"/>
    <w:rsid w:val="00BD0817"/>
    <w:rsid w:val="00BD427C"/>
    <w:rsid w:val="00BD4327"/>
    <w:rsid w:val="00BE7B6C"/>
    <w:rsid w:val="00C00FAF"/>
    <w:rsid w:val="00C06DCA"/>
    <w:rsid w:val="00C10E69"/>
    <w:rsid w:val="00C30C1D"/>
    <w:rsid w:val="00C361F9"/>
    <w:rsid w:val="00C42121"/>
    <w:rsid w:val="00C5655B"/>
    <w:rsid w:val="00C61685"/>
    <w:rsid w:val="00C62CDE"/>
    <w:rsid w:val="00C70D9C"/>
    <w:rsid w:val="00C81A7B"/>
    <w:rsid w:val="00C8294A"/>
    <w:rsid w:val="00C855DA"/>
    <w:rsid w:val="00C95D16"/>
    <w:rsid w:val="00CA0FB2"/>
    <w:rsid w:val="00CA7295"/>
    <w:rsid w:val="00CB6E4C"/>
    <w:rsid w:val="00CD5A8C"/>
    <w:rsid w:val="00D03246"/>
    <w:rsid w:val="00D15DA9"/>
    <w:rsid w:val="00D16823"/>
    <w:rsid w:val="00D32D6D"/>
    <w:rsid w:val="00D4100D"/>
    <w:rsid w:val="00D84FF3"/>
    <w:rsid w:val="00D85B4D"/>
    <w:rsid w:val="00D877A8"/>
    <w:rsid w:val="00DA3089"/>
    <w:rsid w:val="00DC4FB2"/>
    <w:rsid w:val="00E04553"/>
    <w:rsid w:val="00E340B1"/>
    <w:rsid w:val="00E51194"/>
    <w:rsid w:val="00E71CB0"/>
    <w:rsid w:val="00E77BEA"/>
    <w:rsid w:val="00E879BF"/>
    <w:rsid w:val="00EB21B0"/>
    <w:rsid w:val="00EE6D26"/>
    <w:rsid w:val="00EE758E"/>
    <w:rsid w:val="00EF6331"/>
    <w:rsid w:val="00F4603C"/>
    <w:rsid w:val="00F50721"/>
    <w:rsid w:val="00F64298"/>
    <w:rsid w:val="00F65931"/>
    <w:rsid w:val="00F73D52"/>
    <w:rsid w:val="00FB0586"/>
    <w:rsid w:val="00FF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B48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188</Words>
  <Characters>1074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2017-10-03T11:21:00Z</cp:lastPrinted>
  <dcterms:created xsi:type="dcterms:W3CDTF">2018-10-19T09:17:00Z</dcterms:created>
  <dcterms:modified xsi:type="dcterms:W3CDTF">2018-10-19T09:17:00Z</dcterms:modified>
</cp:coreProperties>
</file>