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6B" w:rsidRDefault="0085026B" w:rsidP="00072CC7">
      <w:pPr>
        <w:jc w:val="right"/>
        <w:outlineLvl w:val="0"/>
      </w:pPr>
    </w:p>
    <w:p w:rsidR="0085026B" w:rsidRDefault="0085026B" w:rsidP="00072CC7">
      <w:pPr>
        <w:outlineLvl w:val="0"/>
      </w:pPr>
      <w:r>
        <w:t xml:space="preserve">Circolare n. 159  </w:t>
      </w:r>
    </w:p>
    <w:p w:rsidR="0085026B" w:rsidRDefault="0085026B" w:rsidP="00072CC7">
      <w:pPr>
        <w:outlineLvl w:val="0"/>
      </w:pPr>
    </w:p>
    <w:p w:rsidR="0085026B" w:rsidRDefault="0085026B" w:rsidP="00072CC7">
      <w:pPr>
        <w:jc w:val="right"/>
        <w:outlineLvl w:val="0"/>
      </w:pPr>
      <w:r>
        <w:t>Massa, 06.06.2018</w:t>
      </w:r>
    </w:p>
    <w:p w:rsidR="0085026B" w:rsidRDefault="0085026B" w:rsidP="00072CC7">
      <w:pPr>
        <w:jc w:val="right"/>
        <w:outlineLvl w:val="0"/>
      </w:pPr>
    </w:p>
    <w:p w:rsidR="0085026B" w:rsidRDefault="0085026B" w:rsidP="00072CC7">
      <w:pPr>
        <w:jc w:val="right"/>
        <w:outlineLvl w:val="0"/>
      </w:pPr>
    </w:p>
    <w:p w:rsidR="0085026B" w:rsidRDefault="0085026B" w:rsidP="00072CC7">
      <w:pPr>
        <w:jc w:val="right"/>
        <w:outlineLvl w:val="0"/>
      </w:pPr>
    </w:p>
    <w:p w:rsidR="0085026B" w:rsidRDefault="0085026B" w:rsidP="00072CC7">
      <w:pPr>
        <w:jc w:val="right"/>
        <w:outlineLvl w:val="0"/>
      </w:pPr>
    </w:p>
    <w:p w:rsidR="0085026B" w:rsidRDefault="0085026B" w:rsidP="00072CC7">
      <w:pPr>
        <w:jc w:val="right"/>
        <w:outlineLvl w:val="0"/>
      </w:pPr>
      <w:r>
        <w:t>AI DOCENTI PLESSO STAFFETTI</w:t>
      </w:r>
    </w:p>
    <w:p w:rsidR="0085026B" w:rsidRDefault="0085026B" w:rsidP="00072CC7">
      <w:pPr>
        <w:jc w:val="right"/>
        <w:outlineLvl w:val="0"/>
      </w:pPr>
      <w:r>
        <w:t>AI DOCENTI PLESSO MALASPINA</w:t>
      </w:r>
    </w:p>
    <w:p w:rsidR="0085026B" w:rsidRDefault="0085026B" w:rsidP="00072CC7">
      <w:pPr>
        <w:jc w:val="right"/>
      </w:pPr>
      <w:r>
        <w:t>AI GENITORI DEGLI ALUNNI</w:t>
      </w:r>
    </w:p>
    <w:p w:rsidR="0085026B" w:rsidRDefault="0085026B" w:rsidP="00072CC7"/>
    <w:p w:rsidR="0085026B" w:rsidRDefault="0085026B" w:rsidP="00072CC7"/>
    <w:p w:rsidR="0085026B" w:rsidRDefault="0085026B" w:rsidP="00072CC7"/>
    <w:p w:rsidR="0085026B" w:rsidRDefault="0085026B" w:rsidP="00072CC7">
      <w:r>
        <w:t>Oggetto: F</w:t>
      </w:r>
      <w:bookmarkStart w:id="0" w:name="_GoBack"/>
      <w:bookmarkEnd w:id="0"/>
      <w:r>
        <w:t xml:space="preserve">ESTA DI FINE ANNO </w:t>
      </w:r>
    </w:p>
    <w:p w:rsidR="0085026B" w:rsidRDefault="0085026B" w:rsidP="002F3CE3"/>
    <w:p w:rsidR="0085026B" w:rsidRDefault="0085026B" w:rsidP="002F3CE3">
      <w:pPr>
        <w:ind w:firstLine="708"/>
      </w:pPr>
      <w:r>
        <w:t xml:space="preserve">Nell’augurare agli alunni ed ai genitori degli alunni una buona serata per la festa di fine anno, organizzata dal Comitato Genitori  e prevista per la sera dell’8 giugno 2018, si ringraziano anche i docenti  che hanno dato la loro disponibilità ad essere presenti, soddisfacendo in questo modo ai requisiti necessari previsti dalla normativa vigente in merito agli eventi organizzati all’interno delle istituzioni scolastiche. </w:t>
      </w:r>
    </w:p>
    <w:p w:rsidR="0085026B" w:rsidRDefault="0085026B" w:rsidP="002F3CE3">
      <w:pPr>
        <w:ind w:firstLine="708"/>
      </w:pPr>
    </w:p>
    <w:p w:rsidR="0085026B" w:rsidRDefault="0085026B" w:rsidP="002F3CE3">
      <w:r>
        <w:t>L’occasione è gradita, inoltre, per augurare a tutti buone vacanze.</w:t>
      </w:r>
    </w:p>
    <w:p w:rsidR="0085026B" w:rsidRDefault="0085026B" w:rsidP="002F3CE3"/>
    <w:p w:rsidR="0085026B" w:rsidRDefault="0085026B" w:rsidP="00946661">
      <w:pPr>
        <w:rPr>
          <w:szCs w:val="22"/>
        </w:rPr>
      </w:pPr>
    </w:p>
    <w:p w:rsidR="0085026B" w:rsidRDefault="0085026B" w:rsidP="00072CC7">
      <w:pPr>
        <w:ind w:left="5664"/>
        <w:rPr>
          <w:szCs w:val="22"/>
        </w:rPr>
      </w:pPr>
    </w:p>
    <w:p w:rsidR="0085026B" w:rsidRDefault="0085026B" w:rsidP="00072CC7">
      <w:pPr>
        <w:ind w:left="5664"/>
        <w:rPr>
          <w:szCs w:val="22"/>
        </w:rPr>
      </w:pPr>
      <w:r>
        <w:rPr>
          <w:szCs w:val="22"/>
        </w:rPr>
        <w:t>Il Dirigente Scolastico</w:t>
      </w:r>
    </w:p>
    <w:p w:rsidR="0085026B" w:rsidRDefault="0085026B" w:rsidP="00072CC7">
      <w:pPr>
        <w:ind w:left="5664"/>
        <w:rPr>
          <w:szCs w:val="22"/>
        </w:rPr>
      </w:pPr>
      <w:r>
        <w:rPr>
          <w:szCs w:val="22"/>
        </w:rPr>
        <w:t xml:space="preserve">      Marilena Conti </w:t>
      </w: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/em </w:t>
      </w: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Docenti presenti alla festa di fine anno : </w:t>
      </w:r>
    </w:p>
    <w:p w:rsidR="0085026B" w:rsidRDefault="0085026B" w:rsidP="00946661">
      <w:pPr>
        <w:rPr>
          <w:szCs w:val="22"/>
        </w:rPr>
      </w:pPr>
    </w:p>
    <w:p w:rsidR="0085026B" w:rsidRDefault="0085026B" w:rsidP="00946661">
      <w:pPr>
        <w:rPr>
          <w:szCs w:val="22"/>
        </w:rPr>
      </w:pPr>
      <w:r>
        <w:rPr>
          <w:szCs w:val="22"/>
        </w:rPr>
        <w:t>Arrighi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Biagioni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Desiderio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Tonini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>Bertoneri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>Zanzani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Quaglierini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Nardini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Ferri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Pieretti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>Polini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Strani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Ferrari A.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Cosentino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Cagetti 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>Torre</w:t>
      </w:r>
    </w:p>
    <w:p w:rsidR="0085026B" w:rsidRDefault="0085026B" w:rsidP="00946661">
      <w:pPr>
        <w:rPr>
          <w:szCs w:val="22"/>
        </w:rPr>
      </w:pPr>
      <w:r>
        <w:rPr>
          <w:szCs w:val="22"/>
        </w:rPr>
        <w:t xml:space="preserve"> </w:t>
      </w:r>
    </w:p>
    <w:p w:rsidR="0085026B" w:rsidRPr="00946661" w:rsidRDefault="0085026B" w:rsidP="00946661">
      <w:pPr>
        <w:rPr>
          <w:szCs w:val="22"/>
        </w:rPr>
      </w:pPr>
      <w:r>
        <w:rPr>
          <w:szCs w:val="22"/>
        </w:rPr>
        <w:t xml:space="preserve"> </w:t>
      </w:r>
    </w:p>
    <w:sectPr w:rsidR="0085026B" w:rsidRPr="00946661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26B" w:rsidRDefault="0085026B">
      <w:r>
        <w:separator/>
      </w:r>
    </w:p>
  </w:endnote>
  <w:endnote w:type="continuationSeparator" w:id="0">
    <w:p w:rsidR="0085026B" w:rsidRDefault="0085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26B" w:rsidRDefault="0085026B">
    <w:pPr>
      <w:pStyle w:val="BodyText"/>
      <w:rPr>
        <w:rFonts w:ascii="Verdana" w:hAnsi="Verdana" w:cs="Verdana"/>
        <w:sz w:val="24"/>
        <w:szCs w:val="24"/>
      </w:rPr>
    </w:pPr>
  </w:p>
  <w:p w:rsidR="0085026B" w:rsidRDefault="0085026B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26B" w:rsidRDefault="0085026B">
      <w:r>
        <w:separator/>
      </w:r>
    </w:p>
  </w:footnote>
  <w:footnote w:type="continuationSeparator" w:id="0">
    <w:p w:rsidR="0085026B" w:rsidRDefault="00850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85026B" w:rsidTr="00114F46">
      <w:tc>
        <w:tcPr>
          <w:tcW w:w="4140" w:type="dxa"/>
          <w:vAlign w:val="center"/>
        </w:tcPr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1A3684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1A3684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1A3684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85026B" w:rsidRPr="00563E95" w:rsidTr="00114F46">
      <w:tc>
        <w:tcPr>
          <w:tcW w:w="9932" w:type="dxa"/>
          <w:gridSpan w:val="3"/>
          <w:vAlign w:val="center"/>
        </w:tcPr>
        <w:p w:rsidR="0085026B" w:rsidRPr="00563E95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85026B" w:rsidTr="00114F46">
      <w:tc>
        <w:tcPr>
          <w:tcW w:w="9932" w:type="dxa"/>
          <w:gridSpan w:val="3"/>
          <w:vAlign w:val="center"/>
        </w:tcPr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85026B" w:rsidTr="00114F46">
      <w:tc>
        <w:tcPr>
          <w:tcW w:w="9932" w:type="dxa"/>
          <w:gridSpan w:val="3"/>
          <w:vAlign w:val="center"/>
        </w:tcPr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85026B" w:rsidTr="00114F46">
      <w:tc>
        <w:tcPr>
          <w:tcW w:w="9932" w:type="dxa"/>
          <w:gridSpan w:val="3"/>
          <w:vAlign w:val="center"/>
        </w:tcPr>
        <w:p w:rsidR="0085026B" w:rsidRDefault="0085026B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85026B" w:rsidRDefault="0085026B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CD72A4"/>
    <w:multiLevelType w:val="hybridMultilevel"/>
    <w:tmpl w:val="38C43F08"/>
    <w:lvl w:ilvl="0" w:tplc="8AD8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314357"/>
    <w:multiLevelType w:val="hybridMultilevel"/>
    <w:tmpl w:val="9A9A73AA"/>
    <w:lvl w:ilvl="0" w:tplc="0A9673DE">
      <w:numFmt w:val="bullet"/>
      <w:lvlText w:val="–"/>
      <w:lvlJc w:val="left"/>
      <w:pPr>
        <w:tabs>
          <w:tab w:val="num" w:pos="1356"/>
        </w:tabs>
        <w:ind w:left="1356" w:hanging="360"/>
      </w:pPr>
      <w:rPr>
        <w:rFonts w:ascii="Verdana" w:eastAsia="SimSu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4">
    <w:nsid w:val="35456921"/>
    <w:multiLevelType w:val="hybridMultilevel"/>
    <w:tmpl w:val="EC841B82"/>
    <w:lvl w:ilvl="0" w:tplc="8084D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00686"/>
    <w:rsid w:val="00007FD8"/>
    <w:rsid w:val="0001579E"/>
    <w:rsid w:val="00041ACB"/>
    <w:rsid w:val="0004305A"/>
    <w:rsid w:val="00050408"/>
    <w:rsid w:val="00054F56"/>
    <w:rsid w:val="000605F1"/>
    <w:rsid w:val="00072CC7"/>
    <w:rsid w:val="00095B31"/>
    <w:rsid w:val="000A7470"/>
    <w:rsid w:val="000B1439"/>
    <w:rsid w:val="000B69F0"/>
    <w:rsid w:val="000D1C00"/>
    <w:rsid w:val="000E3304"/>
    <w:rsid w:val="000F280A"/>
    <w:rsid w:val="00111295"/>
    <w:rsid w:val="00114F46"/>
    <w:rsid w:val="00127DC0"/>
    <w:rsid w:val="001431A5"/>
    <w:rsid w:val="00144694"/>
    <w:rsid w:val="00155727"/>
    <w:rsid w:val="001640D7"/>
    <w:rsid w:val="00175AEF"/>
    <w:rsid w:val="00177572"/>
    <w:rsid w:val="00182289"/>
    <w:rsid w:val="001A3684"/>
    <w:rsid w:val="001B3F7F"/>
    <w:rsid w:val="001F6DC6"/>
    <w:rsid w:val="00214802"/>
    <w:rsid w:val="002271E7"/>
    <w:rsid w:val="002D2724"/>
    <w:rsid w:val="002F3CE3"/>
    <w:rsid w:val="003128D6"/>
    <w:rsid w:val="003205AB"/>
    <w:rsid w:val="003435CD"/>
    <w:rsid w:val="003538D0"/>
    <w:rsid w:val="00355A97"/>
    <w:rsid w:val="00365B18"/>
    <w:rsid w:val="003A53B8"/>
    <w:rsid w:val="003B48AA"/>
    <w:rsid w:val="00404A5F"/>
    <w:rsid w:val="004054C4"/>
    <w:rsid w:val="0040718A"/>
    <w:rsid w:val="00424B82"/>
    <w:rsid w:val="00435BF2"/>
    <w:rsid w:val="0047341B"/>
    <w:rsid w:val="004D2540"/>
    <w:rsid w:val="00504172"/>
    <w:rsid w:val="00531B97"/>
    <w:rsid w:val="0053403D"/>
    <w:rsid w:val="005447CB"/>
    <w:rsid w:val="00547632"/>
    <w:rsid w:val="00563E95"/>
    <w:rsid w:val="00597107"/>
    <w:rsid w:val="005A0646"/>
    <w:rsid w:val="005C6226"/>
    <w:rsid w:val="00603192"/>
    <w:rsid w:val="0063524D"/>
    <w:rsid w:val="00635D99"/>
    <w:rsid w:val="00636FAA"/>
    <w:rsid w:val="006734BB"/>
    <w:rsid w:val="00686A32"/>
    <w:rsid w:val="00686C54"/>
    <w:rsid w:val="006B75C8"/>
    <w:rsid w:val="006B7D17"/>
    <w:rsid w:val="006C1E04"/>
    <w:rsid w:val="006C603A"/>
    <w:rsid w:val="006E14FA"/>
    <w:rsid w:val="007176BC"/>
    <w:rsid w:val="00723F04"/>
    <w:rsid w:val="00732809"/>
    <w:rsid w:val="00733B79"/>
    <w:rsid w:val="00736CA5"/>
    <w:rsid w:val="0077752F"/>
    <w:rsid w:val="00784B44"/>
    <w:rsid w:val="007C3B17"/>
    <w:rsid w:val="007C5D77"/>
    <w:rsid w:val="007F4AD3"/>
    <w:rsid w:val="00832E25"/>
    <w:rsid w:val="0083321B"/>
    <w:rsid w:val="00840937"/>
    <w:rsid w:val="0085026B"/>
    <w:rsid w:val="0085531F"/>
    <w:rsid w:val="008632C2"/>
    <w:rsid w:val="0089177B"/>
    <w:rsid w:val="008C3369"/>
    <w:rsid w:val="008C7AAD"/>
    <w:rsid w:val="008E38E8"/>
    <w:rsid w:val="008E5FB8"/>
    <w:rsid w:val="00920D97"/>
    <w:rsid w:val="00920FDA"/>
    <w:rsid w:val="0092379A"/>
    <w:rsid w:val="0093263B"/>
    <w:rsid w:val="00933724"/>
    <w:rsid w:val="00942BCF"/>
    <w:rsid w:val="00946661"/>
    <w:rsid w:val="00947DC0"/>
    <w:rsid w:val="00963064"/>
    <w:rsid w:val="009724DA"/>
    <w:rsid w:val="00987EEB"/>
    <w:rsid w:val="009A469F"/>
    <w:rsid w:val="009B628E"/>
    <w:rsid w:val="009D7C52"/>
    <w:rsid w:val="009E1F3D"/>
    <w:rsid w:val="009E5E8A"/>
    <w:rsid w:val="009E612F"/>
    <w:rsid w:val="00A00080"/>
    <w:rsid w:val="00A10F77"/>
    <w:rsid w:val="00A27DAD"/>
    <w:rsid w:val="00A30F91"/>
    <w:rsid w:val="00A42DF3"/>
    <w:rsid w:val="00A5174A"/>
    <w:rsid w:val="00A674D9"/>
    <w:rsid w:val="00A72084"/>
    <w:rsid w:val="00A970FE"/>
    <w:rsid w:val="00AA047E"/>
    <w:rsid w:val="00AA6B00"/>
    <w:rsid w:val="00AB6931"/>
    <w:rsid w:val="00AB6FDD"/>
    <w:rsid w:val="00AC34D7"/>
    <w:rsid w:val="00B00133"/>
    <w:rsid w:val="00B10BF4"/>
    <w:rsid w:val="00B40DE8"/>
    <w:rsid w:val="00B515BE"/>
    <w:rsid w:val="00B55736"/>
    <w:rsid w:val="00B90180"/>
    <w:rsid w:val="00BA1AE0"/>
    <w:rsid w:val="00BA710D"/>
    <w:rsid w:val="00BC017C"/>
    <w:rsid w:val="00BD0817"/>
    <w:rsid w:val="00BD427C"/>
    <w:rsid w:val="00BD4327"/>
    <w:rsid w:val="00BE7B6C"/>
    <w:rsid w:val="00C00FAF"/>
    <w:rsid w:val="00C06DCA"/>
    <w:rsid w:val="00C10E69"/>
    <w:rsid w:val="00C23304"/>
    <w:rsid w:val="00C30C1D"/>
    <w:rsid w:val="00C361F9"/>
    <w:rsid w:val="00C42121"/>
    <w:rsid w:val="00C5655B"/>
    <w:rsid w:val="00C61685"/>
    <w:rsid w:val="00C62CDE"/>
    <w:rsid w:val="00C70D9C"/>
    <w:rsid w:val="00C81A7B"/>
    <w:rsid w:val="00C855DA"/>
    <w:rsid w:val="00C95D16"/>
    <w:rsid w:val="00CA0FB2"/>
    <w:rsid w:val="00CA7295"/>
    <w:rsid w:val="00CB1073"/>
    <w:rsid w:val="00CD5A8C"/>
    <w:rsid w:val="00D021CF"/>
    <w:rsid w:val="00D32D6D"/>
    <w:rsid w:val="00D4100D"/>
    <w:rsid w:val="00D877A8"/>
    <w:rsid w:val="00DA3089"/>
    <w:rsid w:val="00DC4FB2"/>
    <w:rsid w:val="00E340B1"/>
    <w:rsid w:val="00E51194"/>
    <w:rsid w:val="00E71CB0"/>
    <w:rsid w:val="00E77BEA"/>
    <w:rsid w:val="00E879BF"/>
    <w:rsid w:val="00EB21B0"/>
    <w:rsid w:val="00EE758E"/>
    <w:rsid w:val="00EF6331"/>
    <w:rsid w:val="00F50721"/>
    <w:rsid w:val="00F64298"/>
    <w:rsid w:val="00F65931"/>
    <w:rsid w:val="00F73D52"/>
    <w:rsid w:val="00FA765F"/>
    <w:rsid w:val="00FB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B48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137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2018-06-07T12:24:00Z</cp:lastPrinted>
  <dcterms:created xsi:type="dcterms:W3CDTF">2018-06-07T12:28:00Z</dcterms:created>
  <dcterms:modified xsi:type="dcterms:W3CDTF">2018-06-07T12:28:00Z</dcterms:modified>
</cp:coreProperties>
</file>