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D9" w:rsidRDefault="00F556D9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F556D9" w:rsidRDefault="00F556D9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F556D9" w:rsidRPr="00422782" w:rsidRDefault="00F556D9" w:rsidP="00514420">
      <w:r w:rsidRPr="00422782">
        <w:t>C</w:t>
      </w:r>
      <w:r>
        <w:t>ircolare n. 145</w:t>
      </w:r>
    </w:p>
    <w:p w:rsidR="00F556D9" w:rsidRPr="00422782" w:rsidRDefault="00F556D9" w:rsidP="00514420">
      <w:pPr>
        <w:rPr>
          <w:bCs/>
        </w:rPr>
      </w:pPr>
    </w:p>
    <w:p w:rsidR="00F556D9" w:rsidRDefault="00F556D9" w:rsidP="00514420">
      <w:pPr>
        <w:pStyle w:val="Heading1"/>
        <w:jc w:val="right"/>
        <w:rPr>
          <w:b w:val="0"/>
          <w:sz w:val="24"/>
        </w:rPr>
      </w:pPr>
      <w:r w:rsidRPr="00422782">
        <w:rPr>
          <w:b w:val="0"/>
          <w:sz w:val="24"/>
        </w:rPr>
        <w:t xml:space="preserve">Massa,  </w:t>
      </w:r>
      <w:r>
        <w:rPr>
          <w:b w:val="0"/>
          <w:sz w:val="24"/>
        </w:rPr>
        <w:t>23.05.2018</w:t>
      </w:r>
    </w:p>
    <w:p w:rsidR="00F556D9" w:rsidRDefault="00F556D9" w:rsidP="00514420">
      <w:pPr>
        <w:pStyle w:val="Header"/>
        <w:tabs>
          <w:tab w:val="left" w:pos="708"/>
        </w:tabs>
      </w:pPr>
    </w:p>
    <w:p w:rsidR="00F556D9" w:rsidRDefault="00F556D9" w:rsidP="00514420">
      <w:pPr>
        <w:pStyle w:val="Header"/>
        <w:tabs>
          <w:tab w:val="left" w:pos="708"/>
        </w:tabs>
        <w:jc w:val="right"/>
      </w:pPr>
      <w:r>
        <w:t xml:space="preserve">Ai Docenti </w:t>
      </w:r>
    </w:p>
    <w:p w:rsidR="00F556D9" w:rsidRDefault="00F556D9" w:rsidP="00514420">
      <w:pPr>
        <w:pStyle w:val="Header"/>
        <w:tabs>
          <w:tab w:val="left" w:pos="708"/>
        </w:tabs>
        <w:jc w:val="right"/>
      </w:pPr>
      <w:r>
        <w:t xml:space="preserve">Al personale Ata </w:t>
      </w:r>
    </w:p>
    <w:p w:rsidR="00F556D9" w:rsidRDefault="00F556D9" w:rsidP="00514420">
      <w:pPr>
        <w:pStyle w:val="Header"/>
        <w:tabs>
          <w:tab w:val="left" w:pos="708"/>
        </w:tabs>
        <w:jc w:val="right"/>
      </w:pPr>
      <w:r>
        <w:t>Ai genitori</w:t>
      </w:r>
    </w:p>
    <w:p w:rsidR="00F556D9" w:rsidRPr="00422782" w:rsidRDefault="00F556D9" w:rsidP="00514420">
      <w:pPr>
        <w:pStyle w:val="Header"/>
        <w:tabs>
          <w:tab w:val="left" w:pos="708"/>
        </w:tabs>
        <w:jc w:val="right"/>
      </w:pPr>
      <w:r>
        <w:t xml:space="preserve">Sede Malaspina </w:t>
      </w:r>
    </w:p>
    <w:p w:rsidR="00F556D9" w:rsidRDefault="00F556D9" w:rsidP="00514420">
      <w:pPr>
        <w:rPr>
          <w:bCs/>
        </w:rPr>
      </w:pPr>
    </w:p>
    <w:p w:rsidR="00F556D9" w:rsidRDefault="00F556D9" w:rsidP="00514420">
      <w:pPr>
        <w:rPr>
          <w:bCs/>
        </w:rPr>
      </w:pPr>
    </w:p>
    <w:p w:rsidR="00F556D9" w:rsidRPr="00422782" w:rsidRDefault="00F556D9" w:rsidP="00514420">
      <w:pPr>
        <w:rPr>
          <w:bCs/>
        </w:rPr>
      </w:pPr>
      <w:r w:rsidRPr="00422782">
        <w:rPr>
          <w:bCs/>
        </w:rPr>
        <w:t>(F</w:t>
      </w:r>
      <w:r>
        <w:rPr>
          <w:bCs/>
        </w:rPr>
        <w:t>ar trascrivere sul diario e successivo controllo del coordinatore per presa visione)</w:t>
      </w:r>
    </w:p>
    <w:p w:rsidR="00F556D9" w:rsidRPr="00422782" w:rsidRDefault="00F556D9" w:rsidP="00514420">
      <w:pPr>
        <w:pStyle w:val="Header"/>
        <w:tabs>
          <w:tab w:val="left" w:pos="708"/>
        </w:tabs>
      </w:pPr>
    </w:p>
    <w:p w:rsidR="00F556D9" w:rsidRPr="00422782" w:rsidRDefault="00F556D9" w:rsidP="00514420">
      <w:pPr>
        <w:rPr>
          <w:bCs/>
        </w:rPr>
      </w:pPr>
      <w:r w:rsidRPr="00422782">
        <w:t>Oggetto: Conclusioni attività pomeridiane</w:t>
      </w:r>
    </w:p>
    <w:p w:rsidR="00F556D9" w:rsidRPr="00422782" w:rsidRDefault="00F556D9" w:rsidP="00514420">
      <w:pPr>
        <w:rPr>
          <w:bCs/>
        </w:rPr>
      </w:pPr>
    </w:p>
    <w:p w:rsidR="00F556D9" w:rsidRDefault="00F556D9" w:rsidP="00514420">
      <w:pPr>
        <w:rPr>
          <w:bCs/>
        </w:rPr>
      </w:pPr>
      <w:r w:rsidRPr="00422782">
        <w:rPr>
          <w:bCs/>
        </w:rPr>
        <w:t xml:space="preserve">Si comunica che </w:t>
      </w:r>
      <w:r>
        <w:rPr>
          <w:bCs/>
        </w:rPr>
        <w:t>giovedì</w:t>
      </w:r>
      <w:r w:rsidRPr="00422782">
        <w:rPr>
          <w:bCs/>
        </w:rPr>
        <w:t xml:space="preserve"> </w:t>
      </w:r>
      <w:r>
        <w:rPr>
          <w:bCs/>
        </w:rPr>
        <w:t xml:space="preserve">31.05.2018 ci sarà l’ultimo rientro pomeridiano. </w:t>
      </w:r>
    </w:p>
    <w:p w:rsidR="00F556D9" w:rsidRPr="00422782" w:rsidRDefault="00F556D9" w:rsidP="00514420">
      <w:pPr>
        <w:rPr>
          <w:bCs/>
        </w:rPr>
      </w:pPr>
    </w:p>
    <w:p w:rsidR="00F556D9" w:rsidRPr="00422782" w:rsidRDefault="00F556D9" w:rsidP="00514420">
      <w:pPr>
        <w:rPr>
          <w:bCs/>
        </w:rPr>
      </w:pPr>
      <w:r w:rsidRPr="00422782">
        <w:rPr>
          <w:bCs/>
        </w:rPr>
        <w:t>I docenti interessati completeranno il proprio orario di lezione settimanale  secondo il calendario delle disposi</w:t>
      </w:r>
      <w:r>
        <w:rPr>
          <w:bCs/>
        </w:rPr>
        <w:t xml:space="preserve">zioni che sarà predisposto dal </w:t>
      </w:r>
      <w:r w:rsidRPr="00422782">
        <w:rPr>
          <w:bCs/>
        </w:rPr>
        <w:t xml:space="preserve"> prof. Vullo Giovanni</w:t>
      </w:r>
      <w:r>
        <w:rPr>
          <w:bCs/>
        </w:rPr>
        <w:t>.</w:t>
      </w:r>
    </w:p>
    <w:p w:rsidR="00F556D9" w:rsidRPr="00422782" w:rsidRDefault="00F556D9" w:rsidP="00514420">
      <w:pPr>
        <w:ind w:left="6372" w:firstLine="708"/>
        <w:jc w:val="center"/>
        <w:rPr>
          <w:bCs/>
        </w:rPr>
      </w:pPr>
    </w:p>
    <w:p w:rsidR="00F556D9" w:rsidRPr="00422782" w:rsidRDefault="00F556D9" w:rsidP="00514420">
      <w:pPr>
        <w:jc w:val="right"/>
        <w:rPr>
          <w:bCs/>
        </w:rPr>
      </w:pPr>
    </w:p>
    <w:p w:rsidR="00F556D9" w:rsidRPr="00422782" w:rsidRDefault="00F556D9" w:rsidP="00514420">
      <w:pPr>
        <w:jc w:val="right"/>
        <w:rPr>
          <w:bCs/>
        </w:rPr>
      </w:pPr>
    </w:p>
    <w:p w:rsidR="00F556D9" w:rsidRPr="00422782" w:rsidRDefault="00F556D9" w:rsidP="00514420">
      <w:pPr>
        <w:jc w:val="right"/>
        <w:rPr>
          <w:bCs/>
        </w:rPr>
      </w:pPr>
    </w:p>
    <w:p w:rsidR="00F556D9" w:rsidRPr="00422782" w:rsidRDefault="00F556D9" w:rsidP="00514420">
      <w:pPr>
        <w:jc w:val="center"/>
        <w:rPr>
          <w:bCs/>
        </w:rPr>
      </w:pPr>
      <w:r>
        <w:rPr>
          <w:bCs/>
        </w:rPr>
        <w:t>Il</w:t>
      </w:r>
      <w:r w:rsidRPr="00422782">
        <w:rPr>
          <w:bCs/>
        </w:rPr>
        <w:t xml:space="preserve"> Dirigente Scolastic</w:t>
      </w:r>
      <w:r>
        <w:rPr>
          <w:bCs/>
        </w:rPr>
        <w:t>o</w:t>
      </w:r>
    </w:p>
    <w:p w:rsidR="00F556D9" w:rsidRDefault="00F556D9" w:rsidP="00514420">
      <w:pPr>
        <w:jc w:val="center"/>
        <w:rPr>
          <w:bCs/>
        </w:rPr>
      </w:pPr>
      <w:r>
        <w:rPr>
          <w:bCs/>
        </w:rPr>
        <w:t xml:space="preserve">Marilena Conti </w:t>
      </w:r>
    </w:p>
    <w:p w:rsidR="00F556D9" w:rsidRDefault="00F556D9" w:rsidP="00514420">
      <w:pPr>
        <w:jc w:val="center"/>
        <w:rPr>
          <w:bCs/>
        </w:rPr>
      </w:pPr>
    </w:p>
    <w:p w:rsidR="00F556D9" w:rsidRDefault="00F556D9" w:rsidP="00514420">
      <w:pPr>
        <w:jc w:val="center"/>
        <w:rPr>
          <w:bCs/>
        </w:rPr>
      </w:pPr>
    </w:p>
    <w:p w:rsidR="00F556D9" w:rsidRDefault="00F556D9" w:rsidP="00514420">
      <w:pPr>
        <w:jc w:val="center"/>
        <w:rPr>
          <w:bCs/>
        </w:rPr>
      </w:pPr>
    </w:p>
    <w:p w:rsidR="00F556D9" w:rsidRDefault="00F556D9" w:rsidP="00514420">
      <w:pPr>
        <w:jc w:val="center"/>
        <w:rPr>
          <w:bCs/>
        </w:rPr>
      </w:pPr>
    </w:p>
    <w:p w:rsidR="00F556D9" w:rsidRDefault="00F556D9" w:rsidP="00514420">
      <w:pPr>
        <w:jc w:val="center"/>
        <w:rPr>
          <w:bCs/>
        </w:rPr>
      </w:pPr>
    </w:p>
    <w:p w:rsidR="00F556D9" w:rsidRDefault="00F556D9" w:rsidP="00514420">
      <w:pPr>
        <w:jc w:val="center"/>
        <w:rPr>
          <w:bCs/>
        </w:rPr>
      </w:pPr>
    </w:p>
    <w:p w:rsidR="00F556D9" w:rsidRPr="00422782" w:rsidRDefault="00F556D9" w:rsidP="00514420">
      <w:pPr>
        <w:rPr>
          <w:bCs/>
        </w:rPr>
      </w:pPr>
      <w:r>
        <w:rPr>
          <w:bCs/>
        </w:rPr>
        <w:t>/em</w:t>
      </w:r>
    </w:p>
    <w:p w:rsidR="00F556D9" w:rsidRPr="00422782" w:rsidRDefault="00F556D9" w:rsidP="00514420">
      <w:pPr>
        <w:jc w:val="center"/>
        <w:rPr>
          <w:szCs w:val="28"/>
        </w:rPr>
      </w:pPr>
    </w:p>
    <w:p w:rsidR="00F556D9" w:rsidRDefault="00F556D9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F556D9" w:rsidRDefault="00F556D9" w:rsidP="00426637">
      <w:pPr>
        <w:rPr>
          <w:rFonts w:ascii="Arial" w:hAnsi="Arial" w:cs="Arial"/>
          <w:sz w:val="20"/>
          <w:szCs w:val="20"/>
          <w:lang w:eastAsia="it-IT"/>
        </w:rPr>
      </w:pPr>
    </w:p>
    <w:sectPr w:rsidR="00F556D9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D9" w:rsidRDefault="00F556D9">
      <w:r>
        <w:separator/>
      </w:r>
    </w:p>
  </w:endnote>
  <w:endnote w:type="continuationSeparator" w:id="0">
    <w:p w:rsidR="00F556D9" w:rsidRDefault="00F55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D9" w:rsidRDefault="00F556D9">
    <w:pPr>
      <w:pStyle w:val="BodyText"/>
      <w:rPr>
        <w:rFonts w:ascii="Verdana" w:hAnsi="Verdana" w:cs="Verdana"/>
        <w:sz w:val="24"/>
        <w:szCs w:val="24"/>
      </w:rPr>
    </w:pPr>
  </w:p>
  <w:p w:rsidR="00F556D9" w:rsidRDefault="00F556D9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D9" w:rsidRDefault="00F556D9">
      <w:r>
        <w:separator/>
      </w:r>
    </w:p>
  </w:footnote>
  <w:footnote w:type="continuationSeparator" w:id="0">
    <w:p w:rsidR="00F556D9" w:rsidRDefault="00F55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F556D9">
      <w:tc>
        <w:tcPr>
          <w:tcW w:w="4140" w:type="dxa"/>
          <w:vAlign w:val="center"/>
        </w:tcPr>
        <w:p w:rsidR="00F556D9" w:rsidRDefault="00F556D9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B979BD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B979BD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F556D9" w:rsidRDefault="00F556D9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F556D9" w:rsidRDefault="00F556D9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B979BD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F556D9">
      <w:tc>
        <w:tcPr>
          <w:tcW w:w="9932" w:type="dxa"/>
          <w:gridSpan w:val="3"/>
          <w:vAlign w:val="center"/>
        </w:tcPr>
        <w:p w:rsidR="00F556D9" w:rsidRPr="00563E95" w:rsidRDefault="00F556D9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F556D9">
      <w:tc>
        <w:tcPr>
          <w:tcW w:w="9932" w:type="dxa"/>
          <w:gridSpan w:val="3"/>
          <w:vAlign w:val="center"/>
        </w:tcPr>
        <w:p w:rsidR="00F556D9" w:rsidRDefault="00F556D9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F556D9" w:rsidRDefault="00F556D9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F556D9" w:rsidRDefault="00F556D9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F556D9">
      <w:tc>
        <w:tcPr>
          <w:tcW w:w="9932" w:type="dxa"/>
          <w:gridSpan w:val="3"/>
          <w:vAlign w:val="center"/>
        </w:tcPr>
        <w:p w:rsidR="00F556D9" w:rsidRDefault="00F556D9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F556D9">
      <w:tc>
        <w:tcPr>
          <w:tcW w:w="9932" w:type="dxa"/>
          <w:gridSpan w:val="3"/>
          <w:vAlign w:val="center"/>
        </w:tcPr>
        <w:p w:rsidR="00F556D9" w:rsidRDefault="00F556D9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F556D9" w:rsidRDefault="00F556D9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35B1D"/>
    <w:rsid w:val="00041ACB"/>
    <w:rsid w:val="00050408"/>
    <w:rsid w:val="00095B31"/>
    <w:rsid w:val="000B1439"/>
    <w:rsid w:val="00153F4B"/>
    <w:rsid w:val="0015537A"/>
    <w:rsid w:val="00177572"/>
    <w:rsid w:val="0018334B"/>
    <w:rsid w:val="00290576"/>
    <w:rsid w:val="002D2724"/>
    <w:rsid w:val="003538D0"/>
    <w:rsid w:val="003D42B5"/>
    <w:rsid w:val="00416809"/>
    <w:rsid w:val="00422782"/>
    <w:rsid w:val="00426637"/>
    <w:rsid w:val="0047341B"/>
    <w:rsid w:val="004C55C6"/>
    <w:rsid w:val="00514420"/>
    <w:rsid w:val="005206AB"/>
    <w:rsid w:val="0053403D"/>
    <w:rsid w:val="00563E95"/>
    <w:rsid w:val="00575A40"/>
    <w:rsid w:val="00590C1D"/>
    <w:rsid w:val="00615539"/>
    <w:rsid w:val="006D2491"/>
    <w:rsid w:val="006D2EEF"/>
    <w:rsid w:val="007262B3"/>
    <w:rsid w:val="00736CA5"/>
    <w:rsid w:val="00781792"/>
    <w:rsid w:val="007E7440"/>
    <w:rsid w:val="007F0D79"/>
    <w:rsid w:val="007F4AD3"/>
    <w:rsid w:val="00807A71"/>
    <w:rsid w:val="0083321B"/>
    <w:rsid w:val="00840937"/>
    <w:rsid w:val="008632C2"/>
    <w:rsid w:val="008E38E8"/>
    <w:rsid w:val="00920D97"/>
    <w:rsid w:val="00933724"/>
    <w:rsid w:val="00963064"/>
    <w:rsid w:val="009C56EA"/>
    <w:rsid w:val="009E612F"/>
    <w:rsid w:val="009F295F"/>
    <w:rsid w:val="009F7BF7"/>
    <w:rsid w:val="00A10F77"/>
    <w:rsid w:val="00AC34D7"/>
    <w:rsid w:val="00AD07C8"/>
    <w:rsid w:val="00B41B6F"/>
    <w:rsid w:val="00B515BE"/>
    <w:rsid w:val="00B979BD"/>
    <w:rsid w:val="00BD0817"/>
    <w:rsid w:val="00BD427C"/>
    <w:rsid w:val="00BD7658"/>
    <w:rsid w:val="00C361F9"/>
    <w:rsid w:val="00C62CDE"/>
    <w:rsid w:val="00C81A7B"/>
    <w:rsid w:val="00C86AD1"/>
    <w:rsid w:val="00C95D16"/>
    <w:rsid w:val="00CC7AC9"/>
    <w:rsid w:val="00CF50DB"/>
    <w:rsid w:val="00D41FD1"/>
    <w:rsid w:val="00D6624E"/>
    <w:rsid w:val="00D828C9"/>
    <w:rsid w:val="00D8495F"/>
    <w:rsid w:val="00DC3BB6"/>
    <w:rsid w:val="00E21664"/>
    <w:rsid w:val="00E2687A"/>
    <w:rsid w:val="00EA2E8A"/>
    <w:rsid w:val="00EC02C5"/>
    <w:rsid w:val="00F34565"/>
    <w:rsid w:val="00F556D9"/>
    <w:rsid w:val="00F7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79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2016-04-21T13:47:00Z</cp:lastPrinted>
  <dcterms:created xsi:type="dcterms:W3CDTF">2018-05-23T11:00:00Z</dcterms:created>
  <dcterms:modified xsi:type="dcterms:W3CDTF">2018-05-23T11:00:00Z</dcterms:modified>
</cp:coreProperties>
</file>