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A06717">
      <w:r>
        <w:t xml:space="preserve">Circolare n. 143 </w:t>
      </w:r>
    </w:p>
    <w:p w:rsidR="00866F08" w:rsidRDefault="00866F08" w:rsidP="00A06717">
      <w:pPr>
        <w:jc w:val="right"/>
      </w:pPr>
      <w:r>
        <w:t>Massa, 23.05.2018</w:t>
      </w:r>
    </w:p>
    <w:p w:rsidR="00866F08" w:rsidRDefault="00866F08" w:rsidP="00A06717">
      <w:pPr>
        <w:jc w:val="right"/>
      </w:pPr>
    </w:p>
    <w:p w:rsidR="00866F08" w:rsidRDefault="00866F08" w:rsidP="00A06717">
      <w:pPr>
        <w:jc w:val="right"/>
      </w:pPr>
      <w:r>
        <w:t xml:space="preserve">Ai Docenti </w:t>
      </w:r>
    </w:p>
    <w:p w:rsidR="00866F08" w:rsidRDefault="00866F08" w:rsidP="00A06717">
      <w:pPr>
        <w:jc w:val="right"/>
      </w:pPr>
      <w:r>
        <w:t xml:space="preserve">Al Personale Ata </w:t>
      </w:r>
    </w:p>
    <w:p w:rsidR="00866F08" w:rsidRDefault="00866F08" w:rsidP="00A06717">
      <w:pPr>
        <w:jc w:val="right"/>
      </w:pPr>
      <w:r>
        <w:t xml:space="preserve">Ai genitori </w:t>
      </w:r>
    </w:p>
    <w:p w:rsidR="00866F08" w:rsidRDefault="00866F08" w:rsidP="00A06717">
      <w:pPr>
        <w:jc w:val="right"/>
      </w:pPr>
    </w:p>
    <w:p w:rsidR="00866F08" w:rsidRDefault="00866F08" w:rsidP="00A06717">
      <w:pPr>
        <w:jc w:val="right"/>
      </w:pPr>
    </w:p>
    <w:p w:rsidR="00866F08" w:rsidRDefault="00866F08" w:rsidP="00A06717">
      <w:pPr>
        <w:jc w:val="center"/>
      </w:pPr>
      <w:r>
        <w:t>(Far trascrivere sul diario e successivo controllo firma presa visione del coordinatore)</w:t>
      </w:r>
    </w:p>
    <w:p w:rsidR="00866F08" w:rsidRDefault="00866F08" w:rsidP="00A06717"/>
    <w:p w:rsidR="00866F08" w:rsidRDefault="00866F08" w:rsidP="00A06717"/>
    <w:p w:rsidR="00866F08" w:rsidRDefault="00866F08" w:rsidP="00A06717">
      <w:r>
        <w:t xml:space="preserve">Oggetto: Festa della Repubblica </w:t>
      </w:r>
    </w:p>
    <w:p w:rsidR="00866F08" w:rsidRDefault="00866F08" w:rsidP="00A06717"/>
    <w:p w:rsidR="00866F08" w:rsidRDefault="00866F08" w:rsidP="00A06717"/>
    <w:p w:rsidR="00866F08" w:rsidRDefault="00866F08" w:rsidP="00A06717">
      <w:pPr>
        <w:rPr>
          <w:color w:val="000000"/>
        </w:rPr>
      </w:pPr>
      <w:r>
        <w:tab/>
        <w:t>S</w:t>
      </w:r>
      <w:r>
        <w:rPr>
          <w:color w:val="000000"/>
        </w:rPr>
        <w:t xml:space="preserve">i comunica che venerdì sabato 2 giugno p.v.  è sospesa l’attività didattica in quanto ricorre </w:t>
      </w:r>
    </w:p>
    <w:p w:rsidR="00866F08" w:rsidRDefault="00866F08" w:rsidP="00A06717">
      <w:pPr>
        <w:rPr>
          <w:color w:val="000000"/>
        </w:rPr>
      </w:pPr>
      <w:smartTag w:uri="urn:schemas-microsoft-com:office:smarttags" w:element="PersonName">
        <w:smartTagPr>
          <w:attr w:name="ProductID" w:val="la Festa"/>
        </w:smartTagPr>
        <w:r>
          <w:rPr>
            <w:color w:val="000000"/>
          </w:rPr>
          <w:t>la Festa</w:t>
        </w:r>
      </w:smartTag>
      <w:r>
        <w:rPr>
          <w:color w:val="000000"/>
        </w:rPr>
        <w:t xml:space="preserve"> della Repubblica. </w:t>
      </w:r>
    </w:p>
    <w:p w:rsidR="00866F08" w:rsidRDefault="00866F08" w:rsidP="00A06717">
      <w:pPr>
        <w:rPr>
          <w:color w:val="000000"/>
        </w:rPr>
      </w:pPr>
    </w:p>
    <w:p w:rsidR="00866F08" w:rsidRDefault="00866F08" w:rsidP="00A06717">
      <w:pPr>
        <w:rPr>
          <w:color w:val="000000"/>
        </w:rPr>
      </w:pPr>
    </w:p>
    <w:p w:rsidR="00866F08" w:rsidRDefault="00866F08" w:rsidP="00A06717">
      <w:pPr>
        <w:rPr>
          <w:color w:val="000000"/>
        </w:rPr>
      </w:pPr>
      <w:r>
        <w:rPr>
          <w:color w:val="000000"/>
        </w:rPr>
        <w:t>             </w:t>
      </w:r>
    </w:p>
    <w:p w:rsidR="00866F08" w:rsidRDefault="00866F08" w:rsidP="00A06717">
      <w:pPr>
        <w:rPr>
          <w:color w:val="000000"/>
        </w:rPr>
      </w:pPr>
      <w:r>
        <w:rPr>
          <w:color w:val="000000"/>
        </w:rPr>
        <w:t xml:space="preserve">                                            </w:t>
      </w:r>
    </w:p>
    <w:p w:rsidR="00866F08" w:rsidRDefault="00866F08" w:rsidP="00A06717">
      <w:pPr>
        <w:rPr>
          <w:color w:val="000000"/>
        </w:rPr>
      </w:pPr>
    </w:p>
    <w:p w:rsidR="00866F08" w:rsidRDefault="00866F08" w:rsidP="00A06717"/>
    <w:p w:rsidR="00866F08" w:rsidRDefault="00866F08" w:rsidP="00A06717"/>
    <w:p w:rsidR="00866F08" w:rsidRDefault="00866F08" w:rsidP="00A06717">
      <w:pPr>
        <w:jc w:val="center"/>
      </w:pPr>
      <w:r>
        <w:t>Il Dirigente Scolastico</w:t>
      </w:r>
    </w:p>
    <w:p w:rsidR="00866F08" w:rsidRDefault="00866F08" w:rsidP="00A06717">
      <w:pPr>
        <w:pStyle w:val="NormalWeb"/>
        <w:spacing w:before="0" w:beforeAutospacing="0" w:after="0" w:line="240" w:lineRule="atLeast"/>
        <w:jc w:val="center"/>
      </w:pPr>
      <w:r>
        <w:t xml:space="preserve">Marilena Conti </w:t>
      </w:r>
    </w:p>
    <w:p w:rsidR="00866F08" w:rsidRDefault="00866F08" w:rsidP="00A06717">
      <w:pPr>
        <w:spacing w:line="240" w:lineRule="atLeast"/>
        <w:jc w:val="center"/>
        <w:rPr>
          <w:b/>
          <w:i/>
          <w:sz w:val="28"/>
          <w:szCs w:val="28"/>
          <w:u w:val="single"/>
        </w:rPr>
      </w:pPr>
    </w:p>
    <w:p w:rsidR="00866F08" w:rsidRDefault="00866F08" w:rsidP="00A06717">
      <w:pPr>
        <w:jc w:val="center"/>
      </w:pPr>
    </w:p>
    <w:p w:rsidR="00866F08" w:rsidRDefault="00866F08" w:rsidP="00A06717"/>
    <w:p w:rsidR="00866F08" w:rsidRDefault="00866F08" w:rsidP="00A06717">
      <w:r>
        <w:t>/em</w:t>
      </w:r>
    </w:p>
    <w:p w:rsidR="00866F08" w:rsidRDefault="00866F08" w:rsidP="00A06717"/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866F08" w:rsidRDefault="00866F08" w:rsidP="009F7BF7"/>
    <w:p w:rsidR="00866F08" w:rsidRDefault="00866F08" w:rsidP="009F7BF7"/>
    <w:p w:rsidR="00866F08" w:rsidRDefault="00866F08" w:rsidP="009F7BF7"/>
    <w:p w:rsidR="00866F08" w:rsidRDefault="00866F08" w:rsidP="009F7BF7">
      <w:pPr>
        <w:jc w:val="center"/>
      </w:pPr>
    </w:p>
    <w:sectPr w:rsidR="00866F08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08" w:rsidRDefault="00866F08">
      <w:r>
        <w:separator/>
      </w:r>
    </w:p>
  </w:endnote>
  <w:endnote w:type="continuationSeparator" w:id="0">
    <w:p w:rsidR="00866F08" w:rsidRDefault="0086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08" w:rsidRDefault="00866F08">
    <w:pPr>
      <w:pStyle w:val="BodyText"/>
      <w:rPr>
        <w:rFonts w:ascii="Verdana" w:hAnsi="Verdana" w:cs="Verdana"/>
        <w:sz w:val="24"/>
        <w:szCs w:val="24"/>
      </w:rPr>
    </w:pPr>
  </w:p>
  <w:p w:rsidR="00866F08" w:rsidRDefault="00866F08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08" w:rsidRDefault="00866F08">
      <w:r>
        <w:separator/>
      </w:r>
    </w:p>
  </w:footnote>
  <w:footnote w:type="continuationSeparator" w:id="0">
    <w:p w:rsidR="00866F08" w:rsidRDefault="00866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866F08">
      <w:tc>
        <w:tcPr>
          <w:tcW w:w="4140" w:type="dxa"/>
          <w:vAlign w:val="center"/>
        </w:tcPr>
        <w:p w:rsidR="00866F08" w:rsidRDefault="00866F08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315140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315140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866F08" w:rsidRDefault="00866F08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315140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866F08">
      <w:tc>
        <w:tcPr>
          <w:tcW w:w="9932" w:type="dxa"/>
          <w:gridSpan w:val="3"/>
          <w:vAlign w:val="center"/>
        </w:tcPr>
        <w:p w:rsidR="00866F08" w:rsidRPr="00563E95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866F08">
      <w:tc>
        <w:tcPr>
          <w:tcW w:w="9932" w:type="dxa"/>
          <w:gridSpan w:val="3"/>
          <w:vAlign w:val="center"/>
        </w:tcPr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866F08">
      <w:tc>
        <w:tcPr>
          <w:tcW w:w="9932" w:type="dxa"/>
          <w:gridSpan w:val="3"/>
          <w:vAlign w:val="center"/>
        </w:tcPr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866F08">
      <w:tc>
        <w:tcPr>
          <w:tcW w:w="9932" w:type="dxa"/>
          <w:gridSpan w:val="3"/>
          <w:vAlign w:val="center"/>
        </w:tcPr>
        <w:p w:rsidR="00866F08" w:rsidRDefault="00866F08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866F08" w:rsidRDefault="00866F08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41ACB"/>
    <w:rsid w:val="00050408"/>
    <w:rsid w:val="00091925"/>
    <w:rsid w:val="00095B31"/>
    <w:rsid w:val="000B1439"/>
    <w:rsid w:val="000E4ADE"/>
    <w:rsid w:val="00111B33"/>
    <w:rsid w:val="0015537A"/>
    <w:rsid w:val="001655CF"/>
    <w:rsid w:val="00177572"/>
    <w:rsid w:val="0018334B"/>
    <w:rsid w:val="0020163B"/>
    <w:rsid w:val="002D2724"/>
    <w:rsid w:val="00315140"/>
    <w:rsid w:val="003538D0"/>
    <w:rsid w:val="003D42B5"/>
    <w:rsid w:val="00415931"/>
    <w:rsid w:val="00416809"/>
    <w:rsid w:val="00426637"/>
    <w:rsid w:val="0047341B"/>
    <w:rsid w:val="004A67E5"/>
    <w:rsid w:val="004C55C6"/>
    <w:rsid w:val="005206AB"/>
    <w:rsid w:val="0053403D"/>
    <w:rsid w:val="00563E95"/>
    <w:rsid w:val="00575A40"/>
    <w:rsid w:val="00576498"/>
    <w:rsid w:val="00615539"/>
    <w:rsid w:val="00632D38"/>
    <w:rsid w:val="006B20EF"/>
    <w:rsid w:val="006D2EEF"/>
    <w:rsid w:val="006F3BA3"/>
    <w:rsid w:val="007262B3"/>
    <w:rsid w:val="00736CA5"/>
    <w:rsid w:val="00781792"/>
    <w:rsid w:val="007E54DA"/>
    <w:rsid w:val="007E670A"/>
    <w:rsid w:val="007E7440"/>
    <w:rsid w:val="007F0D79"/>
    <w:rsid w:val="007F4AD3"/>
    <w:rsid w:val="00807A71"/>
    <w:rsid w:val="0083321B"/>
    <w:rsid w:val="00840937"/>
    <w:rsid w:val="008632C2"/>
    <w:rsid w:val="00866F08"/>
    <w:rsid w:val="008E38E8"/>
    <w:rsid w:val="00920D97"/>
    <w:rsid w:val="00933724"/>
    <w:rsid w:val="00963064"/>
    <w:rsid w:val="009C56EA"/>
    <w:rsid w:val="009E612F"/>
    <w:rsid w:val="009F7BF7"/>
    <w:rsid w:val="00A06717"/>
    <w:rsid w:val="00A10F77"/>
    <w:rsid w:val="00AC34D7"/>
    <w:rsid w:val="00AD07C8"/>
    <w:rsid w:val="00B1298D"/>
    <w:rsid w:val="00B515BE"/>
    <w:rsid w:val="00BD0817"/>
    <w:rsid w:val="00BD427C"/>
    <w:rsid w:val="00C06FFE"/>
    <w:rsid w:val="00C361F9"/>
    <w:rsid w:val="00C62CDE"/>
    <w:rsid w:val="00C81A7B"/>
    <w:rsid w:val="00C86AD1"/>
    <w:rsid w:val="00C95D16"/>
    <w:rsid w:val="00CC7AC9"/>
    <w:rsid w:val="00CF50DB"/>
    <w:rsid w:val="00CF7C4F"/>
    <w:rsid w:val="00D41FD1"/>
    <w:rsid w:val="00D6624E"/>
    <w:rsid w:val="00D828C9"/>
    <w:rsid w:val="00D8495F"/>
    <w:rsid w:val="00DC3BB6"/>
    <w:rsid w:val="00E21664"/>
    <w:rsid w:val="00E2286D"/>
    <w:rsid w:val="00E2687A"/>
    <w:rsid w:val="00EA284C"/>
    <w:rsid w:val="00EA2E8A"/>
    <w:rsid w:val="00EC02C5"/>
    <w:rsid w:val="00EF1BCF"/>
    <w:rsid w:val="00F34565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06717"/>
    <w:pPr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2017-05-26T06:56:00Z</cp:lastPrinted>
  <dcterms:created xsi:type="dcterms:W3CDTF">2018-05-23T10:31:00Z</dcterms:created>
  <dcterms:modified xsi:type="dcterms:W3CDTF">2018-05-23T10:31:00Z</dcterms:modified>
</cp:coreProperties>
</file>