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DB" w:rsidRDefault="008A4CDB" w:rsidP="00755F46">
      <w:pPr>
        <w:jc w:val="right"/>
        <w:rPr>
          <w:sz w:val="22"/>
          <w:szCs w:val="22"/>
        </w:rPr>
      </w:pPr>
      <w:r w:rsidRPr="00EB5F61">
        <w:rPr>
          <w:sz w:val="22"/>
          <w:szCs w:val="22"/>
        </w:rPr>
        <w:t xml:space="preserve">Circolare n. </w:t>
      </w:r>
      <w:r>
        <w:rPr>
          <w:sz w:val="22"/>
          <w:szCs w:val="22"/>
        </w:rPr>
        <w:t>127</w:t>
      </w:r>
      <w:r w:rsidRPr="00EB5F61">
        <w:rPr>
          <w:sz w:val="22"/>
          <w:szCs w:val="22"/>
        </w:rPr>
        <w:tab/>
      </w:r>
      <w:r w:rsidRPr="00EB5F61">
        <w:rPr>
          <w:sz w:val="22"/>
          <w:szCs w:val="22"/>
        </w:rPr>
        <w:tab/>
      </w:r>
      <w:r w:rsidRPr="00EB5F61">
        <w:rPr>
          <w:sz w:val="22"/>
          <w:szCs w:val="22"/>
        </w:rPr>
        <w:tab/>
      </w:r>
      <w:r w:rsidRPr="00EB5F61">
        <w:rPr>
          <w:sz w:val="22"/>
          <w:szCs w:val="22"/>
        </w:rPr>
        <w:tab/>
      </w:r>
      <w:r w:rsidRPr="00EB5F6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r w:rsidRPr="00EB5F61">
        <w:rPr>
          <w:sz w:val="22"/>
          <w:szCs w:val="22"/>
        </w:rPr>
        <w:t xml:space="preserve"> Massa, </w:t>
      </w:r>
      <w:r>
        <w:rPr>
          <w:sz w:val="22"/>
          <w:szCs w:val="22"/>
        </w:rPr>
        <w:t>26.04.2018</w:t>
      </w:r>
    </w:p>
    <w:p w:rsidR="008A4CDB" w:rsidRDefault="008A4CDB" w:rsidP="0003334F">
      <w:pPr>
        <w:rPr>
          <w:sz w:val="22"/>
          <w:szCs w:val="22"/>
        </w:rPr>
      </w:pPr>
    </w:p>
    <w:p w:rsidR="008A4CDB" w:rsidRDefault="008A4CDB" w:rsidP="00755F4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EB5F61">
        <w:rPr>
          <w:sz w:val="22"/>
          <w:szCs w:val="22"/>
        </w:rPr>
        <w:t xml:space="preserve">Ai genitori degli alunni </w:t>
      </w:r>
      <w:r>
        <w:rPr>
          <w:sz w:val="22"/>
          <w:szCs w:val="22"/>
        </w:rPr>
        <w:t xml:space="preserve">classi 1^ e 2^ media </w:t>
      </w:r>
    </w:p>
    <w:p w:rsidR="008A4CDB" w:rsidRPr="00EB5F61" w:rsidRDefault="008A4CDB" w:rsidP="00755F4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Ai genitori degli alunni  classi 1^ 2^ - 3^ - 4^ elem.    </w:t>
      </w:r>
    </w:p>
    <w:p w:rsidR="008A4CDB" w:rsidRDefault="008A4CDB" w:rsidP="00755F4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Ai genitori degli alunni Scuola Infanzia     </w:t>
      </w:r>
    </w:p>
    <w:p w:rsidR="008A4CDB" w:rsidRPr="007B0342" w:rsidRDefault="008A4CDB" w:rsidP="00755F46">
      <w:pPr>
        <w:ind w:left="5664" w:firstLine="708"/>
        <w:jc w:val="right"/>
        <w:rPr>
          <w:b/>
          <w:sz w:val="22"/>
          <w:szCs w:val="22"/>
        </w:rPr>
      </w:pPr>
      <w:r w:rsidRPr="007B0342">
        <w:rPr>
          <w:b/>
          <w:sz w:val="22"/>
          <w:szCs w:val="22"/>
        </w:rPr>
        <w:t xml:space="preserve">Ai Docenti Coordinatori  </w:t>
      </w:r>
    </w:p>
    <w:p w:rsidR="008A4CDB" w:rsidRDefault="008A4CDB" w:rsidP="00AE6E73">
      <w:pPr>
        <w:jc w:val="both"/>
        <w:rPr>
          <w:b/>
          <w:sz w:val="22"/>
          <w:szCs w:val="22"/>
        </w:rPr>
      </w:pPr>
    </w:p>
    <w:p w:rsidR="008A4CDB" w:rsidRPr="00EB5F61" w:rsidRDefault="008A4CDB" w:rsidP="00AE6E73">
      <w:pPr>
        <w:jc w:val="both"/>
        <w:rPr>
          <w:sz w:val="22"/>
          <w:szCs w:val="22"/>
        </w:rPr>
      </w:pPr>
      <w:r w:rsidRPr="007B0342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far trascrivere sul diario l’avvenuta consegna al Genitore della Circolare n. 127 e successivo controllo firma</w:t>
      </w:r>
      <w:r w:rsidRPr="00EB5F61">
        <w:rPr>
          <w:sz w:val="22"/>
          <w:szCs w:val="22"/>
        </w:rPr>
        <w:t>)</w:t>
      </w:r>
    </w:p>
    <w:p w:rsidR="008A4CDB" w:rsidRDefault="008A4CDB" w:rsidP="00F650CE">
      <w:pPr>
        <w:rPr>
          <w:sz w:val="22"/>
          <w:szCs w:val="22"/>
        </w:rPr>
      </w:pPr>
    </w:p>
    <w:p w:rsidR="008A4CDB" w:rsidRPr="00EB5F61" w:rsidRDefault="008A4CDB" w:rsidP="00F650CE">
      <w:pPr>
        <w:rPr>
          <w:b/>
          <w:sz w:val="22"/>
          <w:szCs w:val="22"/>
        </w:rPr>
      </w:pPr>
      <w:r w:rsidRPr="00EB5F61">
        <w:rPr>
          <w:sz w:val="22"/>
          <w:szCs w:val="22"/>
        </w:rPr>
        <w:t xml:space="preserve">Oggetto: </w:t>
      </w:r>
      <w:r w:rsidRPr="00EB5F61">
        <w:rPr>
          <w:b/>
          <w:sz w:val="22"/>
          <w:szCs w:val="22"/>
        </w:rPr>
        <w:t>Contributo scolastico 201</w:t>
      </w:r>
      <w:r>
        <w:rPr>
          <w:b/>
          <w:sz w:val="22"/>
          <w:szCs w:val="22"/>
        </w:rPr>
        <w:t>8</w:t>
      </w:r>
      <w:r w:rsidRPr="00EB5F61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9</w:t>
      </w:r>
    </w:p>
    <w:p w:rsidR="008A4CDB" w:rsidRPr="00EB5F61" w:rsidRDefault="008A4CDB" w:rsidP="00630629">
      <w:pPr>
        <w:rPr>
          <w:b/>
          <w:sz w:val="22"/>
          <w:szCs w:val="22"/>
        </w:rPr>
      </w:pPr>
    </w:p>
    <w:p w:rsidR="008A4CDB" w:rsidRDefault="008A4CDB" w:rsidP="003C277C">
      <w:pPr>
        <w:rPr>
          <w:sz w:val="22"/>
          <w:szCs w:val="22"/>
          <w:u w:val="single"/>
        </w:rPr>
      </w:pPr>
      <w:r w:rsidRPr="00EB5F61">
        <w:rPr>
          <w:sz w:val="22"/>
          <w:szCs w:val="22"/>
        </w:rPr>
        <w:t xml:space="preserve">Il Consiglio d’Istituto, ha deliberato nella seduta del </w:t>
      </w:r>
      <w:r>
        <w:rPr>
          <w:sz w:val="22"/>
          <w:szCs w:val="22"/>
        </w:rPr>
        <w:t>17</w:t>
      </w:r>
      <w:r w:rsidRPr="00EB5F61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Pr="00EB5F61"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 w:rsidRPr="00EB5F61">
        <w:rPr>
          <w:sz w:val="22"/>
          <w:szCs w:val="22"/>
        </w:rPr>
        <w:t xml:space="preserve"> (</w:t>
      </w:r>
      <w:r w:rsidRPr="00EB5F61">
        <w:rPr>
          <w:b/>
          <w:sz w:val="22"/>
          <w:szCs w:val="22"/>
        </w:rPr>
        <w:t xml:space="preserve">Delibera  n. </w:t>
      </w:r>
      <w:r>
        <w:rPr>
          <w:b/>
          <w:sz w:val="22"/>
          <w:szCs w:val="22"/>
        </w:rPr>
        <w:t>51</w:t>
      </w:r>
      <w:r w:rsidRPr="00EB5F61">
        <w:rPr>
          <w:b/>
          <w:sz w:val="22"/>
          <w:szCs w:val="22"/>
        </w:rPr>
        <w:t xml:space="preserve">) , </w:t>
      </w:r>
      <w:r w:rsidRPr="00EB5F61">
        <w:rPr>
          <w:sz w:val="22"/>
          <w:szCs w:val="22"/>
          <w:u w:val="single"/>
        </w:rPr>
        <w:t xml:space="preserve">l’importo del contributo  per </w:t>
      </w:r>
      <w:r>
        <w:rPr>
          <w:sz w:val="22"/>
          <w:szCs w:val="22"/>
          <w:u w:val="single"/>
        </w:rPr>
        <w:t xml:space="preserve">: </w:t>
      </w:r>
    </w:p>
    <w:p w:rsidR="008A4CDB" w:rsidRDefault="008A4CDB" w:rsidP="003C277C">
      <w:pPr>
        <w:rPr>
          <w:sz w:val="22"/>
          <w:szCs w:val="22"/>
          <w:u w:val="single"/>
        </w:rPr>
      </w:pPr>
    </w:p>
    <w:p w:rsidR="008A4CDB" w:rsidRPr="003C277C" w:rsidRDefault="008A4CDB" w:rsidP="003C277C">
      <w:pPr>
        <w:numPr>
          <w:ilvl w:val="0"/>
          <w:numId w:val="8"/>
        </w:numPr>
        <w:rPr>
          <w:sz w:val="22"/>
          <w:szCs w:val="22"/>
        </w:rPr>
      </w:pPr>
      <w:r w:rsidRPr="003C277C">
        <w:rPr>
          <w:sz w:val="22"/>
          <w:szCs w:val="22"/>
        </w:rPr>
        <w:t xml:space="preserve">l’Assicurazione R.C./ Infortuni Alunni e  per il </w:t>
      </w:r>
      <w:r w:rsidRPr="003C277C">
        <w:rPr>
          <w:b/>
          <w:sz w:val="22"/>
          <w:szCs w:val="22"/>
        </w:rPr>
        <w:t>Diario Scolastico</w:t>
      </w:r>
      <w:r w:rsidRPr="003C277C">
        <w:rPr>
          <w:sz w:val="22"/>
          <w:szCs w:val="22"/>
        </w:rPr>
        <w:t xml:space="preserve">   ( compreso nella quota  Obbligatoria dal  prossimo anno scolastico)  </w:t>
      </w:r>
    </w:p>
    <w:p w:rsidR="008A4CDB" w:rsidRPr="003C277C" w:rsidRDefault="008A4CDB" w:rsidP="003C277C">
      <w:pPr>
        <w:jc w:val="center"/>
        <w:rPr>
          <w:sz w:val="22"/>
          <w:szCs w:val="22"/>
        </w:rPr>
      </w:pPr>
      <w:r w:rsidRPr="003C277C">
        <w:rPr>
          <w:sz w:val="22"/>
          <w:szCs w:val="22"/>
        </w:rPr>
        <w:t>e</w:t>
      </w:r>
    </w:p>
    <w:p w:rsidR="008A4CDB" w:rsidRPr="003C277C" w:rsidRDefault="008A4CDB" w:rsidP="003C277C">
      <w:pPr>
        <w:numPr>
          <w:ilvl w:val="0"/>
          <w:numId w:val="8"/>
        </w:numPr>
        <w:rPr>
          <w:sz w:val="22"/>
          <w:szCs w:val="22"/>
        </w:rPr>
      </w:pPr>
      <w:r w:rsidRPr="003C277C">
        <w:rPr>
          <w:sz w:val="22"/>
          <w:szCs w:val="22"/>
        </w:rPr>
        <w:t xml:space="preserve">la quota </w:t>
      </w:r>
      <w:r>
        <w:rPr>
          <w:sz w:val="22"/>
          <w:szCs w:val="22"/>
        </w:rPr>
        <w:t>V</w:t>
      </w:r>
      <w:r w:rsidRPr="003C277C">
        <w:rPr>
          <w:sz w:val="22"/>
          <w:szCs w:val="22"/>
        </w:rPr>
        <w:t xml:space="preserve">olontaria di Contributo Scolastico  per l’ampliamento dell’Offerta Formativa / Innovazione Tecnologica  da versare alla Scuola per l’a.s 2018- 2019, per  tutte le sedi dell’istituto: </w:t>
      </w:r>
      <w:r>
        <w:rPr>
          <w:sz w:val="22"/>
          <w:szCs w:val="22"/>
        </w:rPr>
        <w:t>Scuola Sec. di I Grado</w:t>
      </w:r>
      <w:r w:rsidRPr="003C277C">
        <w:rPr>
          <w:sz w:val="22"/>
          <w:szCs w:val="22"/>
        </w:rPr>
        <w:t>, Primaria ed Infanzia.</w:t>
      </w:r>
    </w:p>
    <w:p w:rsidR="008A4CDB" w:rsidRPr="00EB5F61" w:rsidRDefault="008A4CDB" w:rsidP="00630629">
      <w:pPr>
        <w:rPr>
          <w:sz w:val="22"/>
          <w:szCs w:val="22"/>
          <w:u w:val="single"/>
        </w:rPr>
      </w:pPr>
    </w:p>
    <w:p w:rsidR="008A4CDB" w:rsidRPr="00EB5F61" w:rsidRDefault="008A4CDB" w:rsidP="00F968F6">
      <w:pPr>
        <w:rPr>
          <w:b/>
          <w:sz w:val="22"/>
          <w:szCs w:val="22"/>
        </w:rPr>
      </w:pPr>
      <w:r>
        <w:rPr>
          <w:sz w:val="22"/>
          <w:szCs w:val="22"/>
          <w:u w:val="single"/>
        </w:rPr>
        <w:t>Il Contributo scolastico a.s. 2018 2019</w:t>
      </w:r>
      <w:r w:rsidRPr="00EB5F61">
        <w:rPr>
          <w:sz w:val="22"/>
          <w:szCs w:val="22"/>
          <w:u w:val="single"/>
        </w:rPr>
        <w:t xml:space="preserve"> , come sotto riportat</w:t>
      </w:r>
      <w:r>
        <w:rPr>
          <w:sz w:val="22"/>
          <w:szCs w:val="22"/>
          <w:u w:val="single"/>
        </w:rPr>
        <w:t>o</w:t>
      </w:r>
      <w:r w:rsidRPr="00EB5F61">
        <w:rPr>
          <w:sz w:val="22"/>
          <w:szCs w:val="22"/>
          <w:u w:val="single"/>
        </w:rPr>
        <w:t xml:space="preserve">, </w:t>
      </w:r>
      <w:r w:rsidRPr="00EB5F61">
        <w:rPr>
          <w:sz w:val="22"/>
          <w:szCs w:val="22"/>
        </w:rPr>
        <w:t xml:space="preserve">è da versare </w:t>
      </w:r>
      <w:r w:rsidRPr="00EB5F61">
        <w:rPr>
          <w:b/>
          <w:sz w:val="22"/>
          <w:szCs w:val="22"/>
        </w:rPr>
        <w:t xml:space="preserve">entro </w:t>
      </w:r>
      <w:r>
        <w:rPr>
          <w:b/>
          <w:sz w:val="22"/>
          <w:szCs w:val="22"/>
        </w:rPr>
        <w:t xml:space="preserve">Giovedì </w:t>
      </w:r>
      <w:r w:rsidRPr="00E72185">
        <w:rPr>
          <w:b/>
          <w:sz w:val="22"/>
          <w:szCs w:val="22"/>
          <w:u w:val="single"/>
        </w:rPr>
        <w:t>31 Maggio  201</w:t>
      </w:r>
      <w:r>
        <w:rPr>
          <w:b/>
          <w:sz w:val="22"/>
          <w:szCs w:val="22"/>
          <w:u w:val="single"/>
        </w:rPr>
        <w:t>8</w:t>
      </w:r>
      <w:r w:rsidRPr="00EB5F61">
        <w:rPr>
          <w:b/>
          <w:sz w:val="22"/>
          <w:szCs w:val="22"/>
        </w:rPr>
        <w:t xml:space="preserve">  utilizzando uno dei conti correnti   intestati a I. C. Malaspina Staffetti :</w:t>
      </w:r>
    </w:p>
    <w:p w:rsidR="008A4CDB" w:rsidRPr="00EB5F61" w:rsidRDefault="008A4CDB" w:rsidP="00F968F6">
      <w:pPr>
        <w:rPr>
          <w:sz w:val="22"/>
          <w:szCs w:val="22"/>
        </w:rPr>
      </w:pPr>
    </w:p>
    <w:p w:rsidR="008A4CDB" w:rsidRPr="00EB5F61" w:rsidRDefault="008A4CDB" w:rsidP="00F82BF3">
      <w:pPr>
        <w:numPr>
          <w:ilvl w:val="0"/>
          <w:numId w:val="5"/>
        </w:numPr>
        <w:rPr>
          <w:sz w:val="22"/>
          <w:szCs w:val="22"/>
        </w:rPr>
      </w:pPr>
      <w:r w:rsidRPr="00EB5F61">
        <w:rPr>
          <w:b/>
          <w:sz w:val="22"/>
          <w:szCs w:val="22"/>
        </w:rPr>
        <w:t xml:space="preserve"> c/c Postale n. 5309908</w:t>
      </w:r>
      <w:r w:rsidRPr="00EB5F61">
        <w:rPr>
          <w:sz w:val="22"/>
          <w:szCs w:val="22"/>
        </w:rPr>
        <w:t xml:space="preserve"> </w:t>
      </w:r>
    </w:p>
    <w:p w:rsidR="008A4CDB" w:rsidRPr="00EB5F61" w:rsidRDefault="008A4CDB" w:rsidP="00F82BF3">
      <w:pPr>
        <w:ind w:left="613"/>
        <w:jc w:val="center"/>
        <w:rPr>
          <w:sz w:val="22"/>
          <w:szCs w:val="22"/>
        </w:rPr>
      </w:pPr>
    </w:p>
    <w:p w:rsidR="008A4CDB" w:rsidRPr="00EB5F61" w:rsidRDefault="008A4CDB" w:rsidP="00F968F6">
      <w:pPr>
        <w:numPr>
          <w:ilvl w:val="0"/>
          <w:numId w:val="5"/>
        </w:numPr>
        <w:rPr>
          <w:sz w:val="22"/>
          <w:szCs w:val="22"/>
        </w:rPr>
      </w:pPr>
      <w:r w:rsidRPr="00EB5F61">
        <w:rPr>
          <w:b/>
          <w:sz w:val="22"/>
          <w:szCs w:val="22"/>
        </w:rPr>
        <w:t xml:space="preserve"> c/c Bancario  IBAN IT 93 I 01030 13600 000003160383  MPS </w:t>
      </w:r>
    </w:p>
    <w:p w:rsidR="008A4CDB" w:rsidRPr="00EB5F61" w:rsidRDefault="008A4CDB" w:rsidP="00630629">
      <w:pPr>
        <w:spacing w:after="40"/>
        <w:jc w:val="both"/>
        <w:rPr>
          <w:sz w:val="22"/>
          <w:szCs w:val="22"/>
          <w:u w:val="single"/>
        </w:rPr>
      </w:pPr>
    </w:p>
    <w:p w:rsidR="008A4CDB" w:rsidRDefault="008A4CDB" w:rsidP="00F623A9">
      <w:pPr>
        <w:numPr>
          <w:ilvl w:val="0"/>
          <w:numId w:val="6"/>
        </w:numPr>
        <w:spacing w:after="40" w:line="276" w:lineRule="auto"/>
        <w:jc w:val="both"/>
      </w:pPr>
      <w:r>
        <w:rPr>
          <w:b/>
        </w:rPr>
        <w:t>€ 35.00 (trentacinque) per contributo complessivo nel caso di 1 figlio iscritto di cui</w:t>
      </w:r>
      <w:r>
        <w:t>:</w:t>
      </w:r>
    </w:p>
    <w:p w:rsidR="008A4CDB" w:rsidRDefault="008A4CDB" w:rsidP="00F623A9">
      <w:pPr>
        <w:spacing w:after="40"/>
        <w:ind w:left="720"/>
        <w:jc w:val="both"/>
      </w:pPr>
      <w:r>
        <w:t>Assicurazione R.C. ed Infortuni € 7,50 + diario scolastico € 5,00  in Tot. € 12,50</w:t>
      </w:r>
    </w:p>
    <w:p w:rsidR="008A4CDB" w:rsidRDefault="008A4CDB" w:rsidP="00F623A9">
      <w:pPr>
        <w:spacing w:after="40"/>
        <w:ind w:left="720"/>
        <w:jc w:val="both"/>
      </w:pPr>
      <w:r>
        <w:t xml:space="preserve"> e Contrib. Istituto per l’ampliamento dell’Offerta Formativa/Innovazione Tecnologica € 22,50.   </w:t>
      </w:r>
    </w:p>
    <w:p w:rsidR="008A4CDB" w:rsidRDefault="008A4CDB" w:rsidP="00F623A9">
      <w:pPr>
        <w:numPr>
          <w:ilvl w:val="0"/>
          <w:numId w:val="6"/>
        </w:numPr>
        <w:spacing w:after="40" w:line="276" w:lineRule="auto"/>
        <w:jc w:val="both"/>
      </w:pPr>
      <w:r>
        <w:rPr>
          <w:b/>
        </w:rPr>
        <w:t>€ 60.00 (sessanta ) per contributo complessivo nel caso di 2 figli iscritti di cui</w:t>
      </w:r>
      <w:r w:rsidRPr="00C93E13">
        <w:t xml:space="preserve"> </w:t>
      </w:r>
      <w:r>
        <w:t>per ciascun figlio:</w:t>
      </w:r>
    </w:p>
    <w:p w:rsidR="008A4CDB" w:rsidRDefault="008A4CDB" w:rsidP="00F623A9">
      <w:pPr>
        <w:spacing w:after="40"/>
        <w:ind w:left="720"/>
        <w:jc w:val="both"/>
      </w:pPr>
      <w:r>
        <w:t xml:space="preserve">Assicurazione R.C. ed Infortuni  € 7,50 + diario scolastico € </w:t>
      </w:r>
      <w:smartTag w:uri="urn:schemas-microsoft-com:office:smarttags" w:element="metricconverter">
        <w:smartTagPr>
          <w:attr w:name="ProductID" w:val="5,00 in"/>
        </w:smartTagPr>
        <w:r>
          <w:t>5,00 in</w:t>
        </w:r>
      </w:smartTag>
      <w:r>
        <w:t xml:space="preserve"> Tot. € 12,50</w:t>
      </w:r>
    </w:p>
    <w:p w:rsidR="008A4CDB" w:rsidRDefault="008A4CDB" w:rsidP="00F623A9">
      <w:pPr>
        <w:spacing w:after="40"/>
        <w:ind w:left="720"/>
        <w:jc w:val="both"/>
        <w:rPr>
          <w:b/>
        </w:rPr>
      </w:pPr>
      <w:r>
        <w:t xml:space="preserve">e Contrib.  Istituto per l’ampliamento dell’Offerta Formativa/Innovazione Tecnologica €  17,50 </w:t>
      </w:r>
      <w:r>
        <w:rPr>
          <w:b/>
        </w:rPr>
        <w:t>;</w:t>
      </w:r>
    </w:p>
    <w:p w:rsidR="008A4CDB" w:rsidRDefault="008A4CDB" w:rsidP="00F623A9">
      <w:pPr>
        <w:numPr>
          <w:ilvl w:val="0"/>
          <w:numId w:val="6"/>
        </w:numPr>
        <w:spacing w:after="40" w:line="276" w:lineRule="auto"/>
        <w:jc w:val="both"/>
      </w:pPr>
      <w:r>
        <w:rPr>
          <w:b/>
        </w:rPr>
        <w:t>€ 75,00 (settantacinque)</w:t>
      </w:r>
      <w:r>
        <w:t xml:space="preserve"> per contributo complessivo nel caso di </w:t>
      </w:r>
      <w:r>
        <w:rPr>
          <w:b/>
        </w:rPr>
        <w:t>3 figli iscritti</w:t>
      </w:r>
      <w:r>
        <w:t xml:space="preserve"> di cui</w:t>
      </w:r>
      <w:r w:rsidRPr="00C93E13">
        <w:t xml:space="preserve"> </w:t>
      </w:r>
      <w:r>
        <w:t>per ciascun figlio :</w:t>
      </w:r>
    </w:p>
    <w:p w:rsidR="008A4CDB" w:rsidRDefault="008A4CDB" w:rsidP="00F623A9">
      <w:pPr>
        <w:spacing w:after="40"/>
        <w:ind w:left="720"/>
        <w:jc w:val="both"/>
      </w:pPr>
      <w:r>
        <w:rPr>
          <w:b/>
        </w:rPr>
        <w:t xml:space="preserve"> </w:t>
      </w:r>
      <w:r>
        <w:t>Assicurazione R.C. ed Infortuni € 7,50 + diario scolastico € 5,00  in Tot. € 12,50</w:t>
      </w:r>
    </w:p>
    <w:p w:rsidR="008A4CDB" w:rsidRDefault="008A4CDB" w:rsidP="00F623A9">
      <w:pPr>
        <w:spacing w:after="40"/>
        <w:ind w:left="720"/>
        <w:jc w:val="both"/>
      </w:pPr>
      <w:r>
        <w:t xml:space="preserve">e Contrib. Istituto per l’ampliamento dell’Offerta Formativa/Innovazione Tecnologica € 12,50  ;  </w:t>
      </w:r>
    </w:p>
    <w:p w:rsidR="008A4CDB" w:rsidRDefault="008A4CDB" w:rsidP="00F650CE">
      <w:pPr>
        <w:rPr>
          <w:b/>
          <w:sz w:val="22"/>
          <w:szCs w:val="22"/>
        </w:rPr>
      </w:pPr>
      <w:r w:rsidRPr="00EB5F61">
        <w:rPr>
          <w:sz w:val="22"/>
          <w:szCs w:val="22"/>
        </w:rPr>
        <w:tab/>
      </w:r>
      <w:r w:rsidRPr="00EB5F61">
        <w:rPr>
          <w:b/>
          <w:sz w:val="22"/>
          <w:szCs w:val="22"/>
        </w:rPr>
        <w:t xml:space="preserve">             </w:t>
      </w:r>
    </w:p>
    <w:p w:rsidR="008A4CDB" w:rsidRPr="00EB5F61" w:rsidRDefault="008A4CDB" w:rsidP="00F650CE">
      <w:pPr>
        <w:rPr>
          <w:sz w:val="22"/>
          <w:szCs w:val="22"/>
        </w:rPr>
      </w:pPr>
    </w:p>
    <w:p w:rsidR="008A4CDB" w:rsidRPr="00C93E13" w:rsidRDefault="008A4CDB" w:rsidP="00F650CE">
      <w:pPr>
        <w:rPr>
          <w:color w:val="000000"/>
        </w:rPr>
      </w:pPr>
      <w:r w:rsidRPr="00C93E13">
        <w:rPr>
          <w:b/>
        </w:rPr>
        <w:t>La ricevuta di versamento</w:t>
      </w:r>
      <w:r w:rsidRPr="00C93E13">
        <w:t xml:space="preserve"> dovrà essere </w:t>
      </w:r>
      <w:r w:rsidRPr="00C93E13">
        <w:rPr>
          <w:b/>
        </w:rPr>
        <w:t>consegnata direttamente al Coordinatore di classe</w:t>
      </w:r>
      <w:r w:rsidRPr="00C93E13">
        <w:t xml:space="preserve"> che provvederà a farla pervenire agli Uffici della Segreteria.</w:t>
      </w:r>
      <w:r w:rsidRPr="00C93E13">
        <w:rPr>
          <w:color w:val="000000"/>
        </w:rPr>
        <w:t xml:space="preserve"> </w:t>
      </w:r>
    </w:p>
    <w:p w:rsidR="008A4CDB" w:rsidRPr="00C93E13" w:rsidRDefault="008A4CDB" w:rsidP="00F650CE">
      <w:pPr>
        <w:rPr>
          <w:color w:val="000000"/>
        </w:rPr>
      </w:pPr>
    </w:p>
    <w:p w:rsidR="008A4CDB" w:rsidRPr="00C93E13" w:rsidRDefault="008A4CDB" w:rsidP="00F650CE">
      <w:pPr>
        <w:jc w:val="center"/>
      </w:pPr>
      <w:r w:rsidRPr="00C93E13">
        <w:t xml:space="preserve"> </w:t>
      </w:r>
      <w:r w:rsidRPr="00C93E13">
        <w:tab/>
      </w:r>
      <w:r w:rsidRPr="00C93E13">
        <w:tab/>
      </w:r>
      <w:r w:rsidRPr="00C93E13">
        <w:tab/>
      </w:r>
      <w:r w:rsidRPr="00C93E13">
        <w:tab/>
      </w:r>
      <w:r w:rsidRPr="00C93E13">
        <w:tab/>
      </w:r>
      <w:r w:rsidRPr="00C93E13">
        <w:tab/>
      </w:r>
      <w:r w:rsidRPr="00C93E13">
        <w:tab/>
        <w:t xml:space="preserve"> Il Dirigente Scolastico</w:t>
      </w:r>
    </w:p>
    <w:p w:rsidR="008A4CDB" w:rsidRPr="00C93E13" w:rsidRDefault="008A4CDB" w:rsidP="002A414F">
      <w:pPr>
        <w:pStyle w:val="NormalWeb"/>
        <w:spacing w:before="0" w:beforeAutospacing="0" w:after="0" w:line="240" w:lineRule="atLeast"/>
        <w:ind w:left="4248" w:firstLine="708"/>
        <w:jc w:val="center"/>
      </w:pPr>
      <w:r w:rsidRPr="00C93E13">
        <w:t>Dott.ssa Marilena Conti</w:t>
      </w:r>
    </w:p>
    <w:sectPr w:rsidR="008A4CDB" w:rsidRPr="00C93E13" w:rsidSect="00AA46FE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DB" w:rsidRDefault="008A4CDB" w:rsidP="00AA46FE">
      <w:r>
        <w:separator/>
      </w:r>
    </w:p>
  </w:endnote>
  <w:endnote w:type="continuationSeparator" w:id="0">
    <w:p w:rsidR="008A4CDB" w:rsidRDefault="008A4CDB" w:rsidP="00AA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DB" w:rsidRDefault="008A4CDB" w:rsidP="00AA46FE">
      <w:r>
        <w:separator/>
      </w:r>
    </w:p>
  </w:footnote>
  <w:footnote w:type="continuationSeparator" w:id="0">
    <w:p w:rsidR="008A4CDB" w:rsidRDefault="008A4CDB" w:rsidP="00AA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55" w:type="dxa"/>
      <w:tblBorders>
        <w:insideH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243"/>
      <w:gridCol w:w="675"/>
      <w:gridCol w:w="3868"/>
      <w:gridCol w:w="1639"/>
      <w:gridCol w:w="2775"/>
    </w:tblGrid>
    <w:tr w:rsidR="008A4CDB" w:rsidTr="001051C4">
      <w:tc>
        <w:tcPr>
          <w:tcW w:w="1243" w:type="dxa"/>
          <w:vAlign w:val="center"/>
        </w:tcPr>
        <w:p w:rsidR="008A4CDB" w:rsidRDefault="008A4CDB">
          <w:pPr>
            <w:pStyle w:val="Header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9528B7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3" o:spid="_x0000_i1028" type="#_x0000_t75" style="width:51.75pt;height:30pt;visibility:visible">
                <v:imagedata r:id="rId1" o:title=""/>
              </v:shape>
            </w:pict>
          </w:r>
        </w:p>
      </w:tc>
      <w:tc>
        <w:tcPr>
          <w:tcW w:w="675" w:type="dxa"/>
          <w:vAlign w:val="center"/>
        </w:tcPr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sz w:val="16"/>
              <w:szCs w:val="16"/>
            </w:rPr>
          </w:pPr>
          <w:r w:rsidRPr="009528B7">
            <w:rPr>
              <w:rFonts w:ascii="Verdana" w:hAnsi="Verdana"/>
              <w:noProof/>
              <w:sz w:val="16"/>
              <w:szCs w:val="16"/>
              <w:lang w:eastAsia="it-IT"/>
            </w:rPr>
            <w:pict>
              <v:shape id="Immagine5" o:spid="_x0000_i1029" type="#_x0000_t75" style="width:26.25pt;height:33pt;visibility:visible">
                <v:imagedata r:id="rId2" o:title=""/>
              </v:shape>
            </w:pict>
          </w:r>
        </w:p>
      </w:tc>
      <w:tc>
        <w:tcPr>
          <w:tcW w:w="3868" w:type="dxa"/>
          <w:vAlign w:val="center"/>
        </w:tcPr>
        <w:p w:rsidR="008A4CDB" w:rsidRDefault="008A4CDB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8A4CDB" w:rsidRDefault="008A4CDB">
          <w:pPr>
            <w:pStyle w:val="Header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8A4CDB" w:rsidRDefault="008A4CDB">
          <w:pPr>
            <w:pStyle w:val="Header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4414" w:type="dxa"/>
          <w:gridSpan w:val="2"/>
          <w:vAlign w:val="center"/>
        </w:tcPr>
        <w:p w:rsidR="008A4CDB" w:rsidRDefault="008A4CDB">
          <w:pPr>
            <w:pStyle w:val="Header"/>
            <w:snapToGrid w:val="0"/>
            <w:jc w:val="center"/>
            <w:rPr>
              <w:rFonts w:ascii="Verdana" w:hAnsi="Verdana" w:cs="URWGothicL"/>
            </w:rPr>
          </w:pPr>
          <w:r w:rsidRPr="009528B7">
            <w:rPr>
              <w:rFonts w:ascii="Verdana" w:hAnsi="Verdana" w:cs="URWGothicL"/>
              <w:noProof/>
              <w:lang w:eastAsia="it-IT"/>
            </w:rPr>
            <w:pict>
              <v:shape id="Immagine6" o:spid="_x0000_i1030" type="#_x0000_t75" style="width:211.5pt;height:36pt;visibility:visible">
                <v:imagedata r:id="rId3" o:title=""/>
              </v:shape>
            </w:pict>
          </w:r>
        </w:p>
      </w:tc>
    </w:tr>
    <w:tr w:rsidR="008A4CDB" w:rsidTr="001051C4">
      <w:tc>
        <w:tcPr>
          <w:tcW w:w="10200" w:type="dxa"/>
          <w:gridSpan w:val="5"/>
          <w:tcBorders>
            <w:bottom w:val="nil"/>
          </w:tcBorders>
          <w:vAlign w:val="center"/>
        </w:tcPr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 w:rsidRPr="001051C4">
            <w:rPr>
              <w:rFonts w:ascii="Verdana" w:hAnsi="Verdana"/>
              <w:sz w:val="14"/>
              <w:szCs w:val="14"/>
            </w:rPr>
            <w:t>0585 887291</w:t>
          </w:r>
        </w:p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plessoMalaspina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 w:rsidRPr="001051C4">
            <w:rPr>
              <w:rFonts w:ascii="Verdana" w:hAnsi="Verdana"/>
              <w:sz w:val="14"/>
              <w:szCs w:val="14"/>
            </w:rPr>
            <w:t>0585 812865</w:t>
          </w:r>
        </w:p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>plesso Turano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 v</w:t>
          </w:r>
          <w:r w:rsidRPr="001051C4"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8A4CDB" w:rsidTr="001051C4">
      <w:tc>
        <w:tcPr>
          <w:tcW w:w="10200" w:type="dxa"/>
          <w:gridSpan w:val="5"/>
          <w:tcBorders>
            <w:top w:val="nil"/>
            <w:bottom w:val="nil"/>
          </w:tcBorders>
          <w:vAlign w:val="center"/>
        </w:tcPr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 xml:space="preserve">e-mail </w:t>
          </w:r>
          <w:hyperlink r:id="rId4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 | PEC </w:t>
          </w:r>
          <w:hyperlink r:id="rId5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msic81800c@pec.istruzione.it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| web </w:t>
          </w:r>
          <w:hyperlink r:id="rId6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http://</w:t>
            </w:r>
          </w:hyperlink>
          <w:hyperlink r:id="rId7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www.</w:t>
            </w:r>
          </w:hyperlink>
          <w:hyperlink r:id="rId8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malaspinastaffetti.gov.it/</w:t>
            </w:r>
          </w:hyperlink>
        </w:p>
      </w:tc>
    </w:tr>
    <w:tr w:rsidR="008A4CDB" w:rsidRPr="001051C4" w:rsidTr="001051C4">
      <w:tc>
        <w:tcPr>
          <w:tcW w:w="7425" w:type="dxa"/>
          <w:gridSpan w:val="4"/>
          <w:tcBorders>
            <w:top w:val="nil"/>
          </w:tcBorders>
          <w:vAlign w:val="center"/>
        </w:tcPr>
        <w:p w:rsidR="008A4CDB" w:rsidRPr="001051C4" w:rsidRDefault="008A4CDB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>CODICE MECCANOGRAFICO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MSIC81800C</w:t>
          </w:r>
          <w:r w:rsidRPr="001051C4">
            <w:rPr>
              <w:rFonts w:ascii="Verdana" w:hAnsi="Verdana"/>
              <w:sz w:val="14"/>
              <w:szCs w:val="14"/>
            </w:rPr>
            <w:t>– CODICE FISCALE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92018270451</w:t>
          </w:r>
        </w:p>
      </w:tc>
      <w:tc>
        <w:tcPr>
          <w:tcW w:w="2775" w:type="dxa"/>
          <w:tcBorders>
            <w:top w:val="nil"/>
          </w:tcBorders>
          <w:vAlign w:val="center"/>
        </w:tcPr>
        <w:p w:rsidR="008A4CDB" w:rsidRPr="001051C4" w:rsidRDefault="008A4CDB">
          <w:pPr>
            <w:pStyle w:val="BodyText"/>
            <w:snapToGrid w:val="0"/>
            <w:jc w:val="right"/>
            <w:rPr>
              <w:rFonts w:ascii="Verdana" w:hAnsi="Verdana"/>
              <w:b/>
              <w:bCs/>
              <w:sz w:val="14"/>
              <w:szCs w:val="14"/>
              <w:highlight w:val="lightGray"/>
            </w:rPr>
          </w:pP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pagina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PAGE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 di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NUMPAGES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</w:p>
      </w:tc>
    </w:tr>
  </w:tbl>
  <w:p w:rsidR="008A4CDB" w:rsidRDefault="008A4CDB">
    <w:pPr>
      <w:pStyle w:val="Header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C99"/>
    <w:multiLevelType w:val="hybridMultilevel"/>
    <w:tmpl w:val="8892B3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731F75"/>
    <w:multiLevelType w:val="hybridMultilevel"/>
    <w:tmpl w:val="BAA2701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C11364"/>
    <w:multiLevelType w:val="hybridMultilevel"/>
    <w:tmpl w:val="4E0440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D74AA1"/>
    <w:multiLevelType w:val="multilevel"/>
    <w:tmpl w:val="B8CC2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67310D46"/>
    <w:multiLevelType w:val="hybridMultilevel"/>
    <w:tmpl w:val="8EFA720E"/>
    <w:lvl w:ilvl="0" w:tplc="0410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5">
    <w:nsid w:val="69721A79"/>
    <w:multiLevelType w:val="hybridMultilevel"/>
    <w:tmpl w:val="8C841DD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6FE"/>
    <w:rsid w:val="0003334F"/>
    <w:rsid w:val="00053683"/>
    <w:rsid w:val="000A5C0F"/>
    <w:rsid w:val="000C322F"/>
    <w:rsid w:val="000F2F01"/>
    <w:rsid w:val="00100240"/>
    <w:rsid w:val="001051C4"/>
    <w:rsid w:val="00110C12"/>
    <w:rsid w:val="00174D01"/>
    <w:rsid w:val="001E21D5"/>
    <w:rsid w:val="00204E79"/>
    <w:rsid w:val="00263E01"/>
    <w:rsid w:val="00285665"/>
    <w:rsid w:val="002A414F"/>
    <w:rsid w:val="002B77A7"/>
    <w:rsid w:val="003237CD"/>
    <w:rsid w:val="00346639"/>
    <w:rsid w:val="003470D1"/>
    <w:rsid w:val="0036204B"/>
    <w:rsid w:val="00362DF1"/>
    <w:rsid w:val="00371325"/>
    <w:rsid w:val="00385411"/>
    <w:rsid w:val="003C10FF"/>
    <w:rsid w:val="003C277C"/>
    <w:rsid w:val="004558F7"/>
    <w:rsid w:val="00487552"/>
    <w:rsid w:val="004B599E"/>
    <w:rsid w:val="004D04A9"/>
    <w:rsid w:val="004E66C8"/>
    <w:rsid w:val="0054118F"/>
    <w:rsid w:val="00554540"/>
    <w:rsid w:val="005833F2"/>
    <w:rsid w:val="005C0BD1"/>
    <w:rsid w:val="00625B33"/>
    <w:rsid w:val="00630629"/>
    <w:rsid w:val="00650C3D"/>
    <w:rsid w:val="00666593"/>
    <w:rsid w:val="00676D5D"/>
    <w:rsid w:val="006B3FA2"/>
    <w:rsid w:val="006B547E"/>
    <w:rsid w:val="006B765E"/>
    <w:rsid w:val="006E6C90"/>
    <w:rsid w:val="00721283"/>
    <w:rsid w:val="0072557D"/>
    <w:rsid w:val="00747110"/>
    <w:rsid w:val="00755F46"/>
    <w:rsid w:val="007664E3"/>
    <w:rsid w:val="00776CD9"/>
    <w:rsid w:val="007A0727"/>
    <w:rsid w:val="007B0342"/>
    <w:rsid w:val="007B1BC0"/>
    <w:rsid w:val="007D466F"/>
    <w:rsid w:val="00802D55"/>
    <w:rsid w:val="00832CCD"/>
    <w:rsid w:val="008334E8"/>
    <w:rsid w:val="00845A42"/>
    <w:rsid w:val="00865ED5"/>
    <w:rsid w:val="00885CBE"/>
    <w:rsid w:val="008937F7"/>
    <w:rsid w:val="008A4CDB"/>
    <w:rsid w:val="008D4025"/>
    <w:rsid w:val="009528B7"/>
    <w:rsid w:val="00966225"/>
    <w:rsid w:val="009B2031"/>
    <w:rsid w:val="009D4E7C"/>
    <w:rsid w:val="00A62F91"/>
    <w:rsid w:val="00A6565D"/>
    <w:rsid w:val="00A73E9A"/>
    <w:rsid w:val="00AA46FE"/>
    <w:rsid w:val="00AC65C7"/>
    <w:rsid w:val="00AE6E73"/>
    <w:rsid w:val="00B16DBC"/>
    <w:rsid w:val="00B504F6"/>
    <w:rsid w:val="00B80DE5"/>
    <w:rsid w:val="00B81FE1"/>
    <w:rsid w:val="00BC37F8"/>
    <w:rsid w:val="00BC646D"/>
    <w:rsid w:val="00C27D5D"/>
    <w:rsid w:val="00C51D19"/>
    <w:rsid w:val="00C56DDF"/>
    <w:rsid w:val="00C905C4"/>
    <w:rsid w:val="00C93E13"/>
    <w:rsid w:val="00CA4D5A"/>
    <w:rsid w:val="00CD56A8"/>
    <w:rsid w:val="00CF7C2D"/>
    <w:rsid w:val="00D71086"/>
    <w:rsid w:val="00D758C6"/>
    <w:rsid w:val="00D75A53"/>
    <w:rsid w:val="00DB4574"/>
    <w:rsid w:val="00DE06FE"/>
    <w:rsid w:val="00DE6AF1"/>
    <w:rsid w:val="00DF0AE3"/>
    <w:rsid w:val="00E71798"/>
    <w:rsid w:val="00E72185"/>
    <w:rsid w:val="00E73536"/>
    <w:rsid w:val="00E90FC4"/>
    <w:rsid w:val="00EB5F61"/>
    <w:rsid w:val="00EC075E"/>
    <w:rsid w:val="00EC3D9C"/>
    <w:rsid w:val="00F131BE"/>
    <w:rsid w:val="00F426CA"/>
    <w:rsid w:val="00F623A9"/>
    <w:rsid w:val="00F650CE"/>
    <w:rsid w:val="00F82BF3"/>
    <w:rsid w:val="00F837C3"/>
    <w:rsid w:val="00F921D1"/>
    <w:rsid w:val="00F968F6"/>
    <w:rsid w:val="00FB147D"/>
    <w:rsid w:val="00FE1C03"/>
    <w:rsid w:val="00FE4416"/>
    <w:rsid w:val="00FF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FE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6FE"/>
    <w:pPr>
      <w:keepNext/>
      <w:tabs>
        <w:tab w:val="num" w:pos="432"/>
      </w:tabs>
      <w:ind w:left="432" w:hanging="432"/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46FE"/>
    <w:pPr>
      <w:keepNext/>
      <w:tabs>
        <w:tab w:val="num" w:pos="576"/>
      </w:tabs>
      <w:overflowPunct w:val="0"/>
      <w:autoSpaceDE w:val="0"/>
      <w:ind w:left="576" w:hanging="576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6F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46FE"/>
    <w:pPr>
      <w:keepNext/>
      <w:tabs>
        <w:tab w:val="num" w:pos="864"/>
      </w:tabs>
      <w:ind w:left="864" w:hanging="864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34E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34E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34E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34E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AA46FE"/>
    <w:rPr>
      <w:rFonts w:ascii="Symbol" w:hAnsi="Symbol"/>
    </w:rPr>
  </w:style>
  <w:style w:type="character" w:customStyle="1" w:styleId="WW8Num1z1">
    <w:name w:val="WW8Num1z1"/>
    <w:uiPriority w:val="99"/>
    <w:rsid w:val="00AA46FE"/>
    <w:rPr>
      <w:rFonts w:ascii="Courier New" w:hAnsi="Courier New"/>
    </w:rPr>
  </w:style>
  <w:style w:type="character" w:customStyle="1" w:styleId="WW8Num1z2">
    <w:name w:val="WW8Num1z2"/>
    <w:uiPriority w:val="99"/>
    <w:rsid w:val="00AA46FE"/>
    <w:rPr>
      <w:rFonts w:ascii="Wingdings" w:hAnsi="Wingdings"/>
    </w:rPr>
  </w:style>
  <w:style w:type="character" w:customStyle="1" w:styleId="WW8Num2z0">
    <w:name w:val="WW8Num2z0"/>
    <w:uiPriority w:val="99"/>
    <w:rsid w:val="00AA46FE"/>
  </w:style>
  <w:style w:type="character" w:customStyle="1" w:styleId="WW8Num2z1">
    <w:name w:val="WW8Num2z1"/>
    <w:uiPriority w:val="99"/>
    <w:rsid w:val="00AA46FE"/>
  </w:style>
  <w:style w:type="character" w:customStyle="1" w:styleId="WW8Num2z2">
    <w:name w:val="WW8Num2z2"/>
    <w:uiPriority w:val="99"/>
    <w:rsid w:val="00AA46FE"/>
  </w:style>
  <w:style w:type="character" w:customStyle="1" w:styleId="WW8Num2z3">
    <w:name w:val="WW8Num2z3"/>
    <w:uiPriority w:val="99"/>
    <w:rsid w:val="00AA46FE"/>
  </w:style>
  <w:style w:type="character" w:customStyle="1" w:styleId="WW8Num2z4">
    <w:name w:val="WW8Num2z4"/>
    <w:uiPriority w:val="99"/>
    <w:rsid w:val="00AA46FE"/>
  </w:style>
  <w:style w:type="character" w:customStyle="1" w:styleId="WW8Num2z5">
    <w:name w:val="WW8Num2z5"/>
    <w:uiPriority w:val="99"/>
    <w:rsid w:val="00AA46FE"/>
  </w:style>
  <w:style w:type="character" w:customStyle="1" w:styleId="WW8Num2z6">
    <w:name w:val="WW8Num2z6"/>
    <w:uiPriority w:val="99"/>
    <w:rsid w:val="00AA46FE"/>
  </w:style>
  <w:style w:type="character" w:customStyle="1" w:styleId="WW8Num2z7">
    <w:name w:val="WW8Num2z7"/>
    <w:uiPriority w:val="99"/>
    <w:rsid w:val="00AA46FE"/>
  </w:style>
  <w:style w:type="character" w:customStyle="1" w:styleId="WW8Num2z8">
    <w:name w:val="WW8Num2z8"/>
    <w:uiPriority w:val="99"/>
    <w:rsid w:val="00AA46FE"/>
  </w:style>
  <w:style w:type="character" w:customStyle="1" w:styleId="WW8Num3z0">
    <w:name w:val="WW8Num3z0"/>
    <w:uiPriority w:val="99"/>
    <w:rsid w:val="00AA46FE"/>
  </w:style>
  <w:style w:type="character" w:customStyle="1" w:styleId="WW8Num3z1">
    <w:name w:val="WW8Num3z1"/>
    <w:uiPriority w:val="99"/>
    <w:rsid w:val="00AA46FE"/>
  </w:style>
  <w:style w:type="character" w:customStyle="1" w:styleId="WW8Num3z2">
    <w:name w:val="WW8Num3z2"/>
    <w:uiPriority w:val="99"/>
    <w:rsid w:val="00AA46FE"/>
  </w:style>
  <w:style w:type="character" w:customStyle="1" w:styleId="WW8Num3z3">
    <w:name w:val="WW8Num3z3"/>
    <w:uiPriority w:val="99"/>
    <w:rsid w:val="00AA46FE"/>
  </w:style>
  <w:style w:type="character" w:customStyle="1" w:styleId="WW8Num3z4">
    <w:name w:val="WW8Num3z4"/>
    <w:uiPriority w:val="99"/>
    <w:rsid w:val="00AA46FE"/>
  </w:style>
  <w:style w:type="character" w:customStyle="1" w:styleId="WW8Num3z5">
    <w:name w:val="WW8Num3z5"/>
    <w:uiPriority w:val="99"/>
    <w:rsid w:val="00AA46FE"/>
  </w:style>
  <w:style w:type="character" w:customStyle="1" w:styleId="WW8Num3z6">
    <w:name w:val="WW8Num3z6"/>
    <w:uiPriority w:val="99"/>
    <w:rsid w:val="00AA46FE"/>
  </w:style>
  <w:style w:type="character" w:customStyle="1" w:styleId="WW8Num3z7">
    <w:name w:val="WW8Num3z7"/>
    <w:uiPriority w:val="99"/>
    <w:rsid w:val="00AA46FE"/>
  </w:style>
  <w:style w:type="character" w:customStyle="1" w:styleId="WW8Num3z8">
    <w:name w:val="WW8Num3z8"/>
    <w:uiPriority w:val="99"/>
    <w:rsid w:val="00AA46FE"/>
  </w:style>
  <w:style w:type="character" w:customStyle="1" w:styleId="WW8Num4z0">
    <w:name w:val="WW8Num4z0"/>
    <w:uiPriority w:val="99"/>
    <w:rsid w:val="00AA46FE"/>
  </w:style>
  <w:style w:type="character" w:customStyle="1" w:styleId="WW8Num4z1">
    <w:name w:val="WW8Num4z1"/>
    <w:uiPriority w:val="99"/>
    <w:rsid w:val="00AA46FE"/>
  </w:style>
  <w:style w:type="character" w:customStyle="1" w:styleId="WW8Num4z2">
    <w:name w:val="WW8Num4z2"/>
    <w:uiPriority w:val="99"/>
    <w:rsid w:val="00AA46FE"/>
  </w:style>
  <w:style w:type="character" w:customStyle="1" w:styleId="WW8Num4z3">
    <w:name w:val="WW8Num4z3"/>
    <w:uiPriority w:val="99"/>
    <w:rsid w:val="00AA46FE"/>
  </w:style>
  <w:style w:type="character" w:customStyle="1" w:styleId="WW8Num4z4">
    <w:name w:val="WW8Num4z4"/>
    <w:uiPriority w:val="99"/>
    <w:rsid w:val="00AA46FE"/>
  </w:style>
  <w:style w:type="character" w:customStyle="1" w:styleId="WW8Num4z5">
    <w:name w:val="WW8Num4z5"/>
    <w:uiPriority w:val="99"/>
    <w:rsid w:val="00AA46FE"/>
  </w:style>
  <w:style w:type="character" w:customStyle="1" w:styleId="WW8Num4z6">
    <w:name w:val="WW8Num4z6"/>
    <w:uiPriority w:val="99"/>
    <w:rsid w:val="00AA46FE"/>
  </w:style>
  <w:style w:type="character" w:customStyle="1" w:styleId="WW8Num4z7">
    <w:name w:val="WW8Num4z7"/>
    <w:uiPriority w:val="99"/>
    <w:rsid w:val="00AA46FE"/>
  </w:style>
  <w:style w:type="character" w:customStyle="1" w:styleId="WW8Num4z8">
    <w:name w:val="WW8Num4z8"/>
    <w:uiPriority w:val="99"/>
    <w:rsid w:val="00AA46FE"/>
  </w:style>
  <w:style w:type="character" w:customStyle="1" w:styleId="WW8Num5z0">
    <w:name w:val="WW8Num5z0"/>
    <w:uiPriority w:val="99"/>
    <w:rsid w:val="00AA46FE"/>
  </w:style>
  <w:style w:type="character" w:customStyle="1" w:styleId="WW8Num5z1">
    <w:name w:val="WW8Num5z1"/>
    <w:uiPriority w:val="99"/>
    <w:rsid w:val="00AA46FE"/>
  </w:style>
  <w:style w:type="character" w:customStyle="1" w:styleId="WW8Num5z2">
    <w:name w:val="WW8Num5z2"/>
    <w:uiPriority w:val="99"/>
    <w:rsid w:val="00AA46FE"/>
  </w:style>
  <w:style w:type="character" w:customStyle="1" w:styleId="WW8Num5z3">
    <w:name w:val="WW8Num5z3"/>
    <w:uiPriority w:val="99"/>
    <w:rsid w:val="00AA46FE"/>
  </w:style>
  <w:style w:type="character" w:customStyle="1" w:styleId="WW8Num5z4">
    <w:name w:val="WW8Num5z4"/>
    <w:uiPriority w:val="99"/>
    <w:rsid w:val="00AA46FE"/>
  </w:style>
  <w:style w:type="character" w:customStyle="1" w:styleId="WW8Num5z5">
    <w:name w:val="WW8Num5z5"/>
    <w:uiPriority w:val="99"/>
    <w:rsid w:val="00AA46FE"/>
  </w:style>
  <w:style w:type="character" w:customStyle="1" w:styleId="WW8Num5z6">
    <w:name w:val="WW8Num5z6"/>
    <w:uiPriority w:val="99"/>
    <w:rsid w:val="00AA46FE"/>
  </w:style>
  <w:style w:type="character" w:customStyle="1" w:styleId="WW8Num5z7">
    <w:name w:val="WW8Num5z7"/>
    <w:uiPriority w:val="99"/>
    <w:rsid w:val="00AA46FE"/>
  </w:style>
  <w:style w:type="character" w:customStyle="1" w:styleId="WW8Num5z8">
    <w:name w:val="WW8Num5z8"/>
    <w:uiPriority w:val="99"/>
    <w:rsid w:val="00AA46FE"/>
  </w:style>
  <w:style w:type="character" w:customStyle="1" w:styleId="WW8Num6z0">
    <w:name w:val="WW8Num6z0"/>
    <w:uiPriority w:val="99"/>
    <w:rsid w:val="00AA46FE"/>
  </w:style>
  <w:style w:type="character" w:customStyle="1" w:styleId="WW8Num6z1">
    <w:name w:val="WW8Num6z1"/>
    <w:uiPriority w:val="99"/>
    <w:rsid w:val="00AA46FE"/>
  </w:style>
  <w:style w:type="character" w:customStyle="1" w:styleId="WW8Num6z2">
    <w:name w:val="WW8Num6z2"/>
    <w:uiPriority w:val="99"/>
    <w:rsid w:val="00AA46FE"/>
  </w:style>
  <w:style w:type="character" w:customStyle="1" w:styleId="WW8Num6z3">
    <w:name w:val="WW8Num6z3"/>
    <w:uiPriority w:val="99"/>
    <w:rsid w:val="00AA46FE"/>
  </w:style>
  <w:style w:type="character" w:customStyle="1" w:styleId="WW8Num6z4">
    <w:name w:val="WW8Num6z4"/>
    <w:uiPriority w:val="99"/>
    <w:rsid w:val="00AA46FE"/>
  </w:style>
  <w:style w:type="character" w:customStyle="1" w:styleId="WW8Num6z5">
    <w:name w:val="WW8Num6z5"/>
    <w:uiPriority w:val="99"/>
    <w:rsid w:val="00AA46FE"/>
  </w:style>
  <w:style w:type="character" w:customStyle="1" w:styleId="WW8Num6z6">
    <w:name w:val="WW8Num6z6"/>
    <w:uiPriority w:val="99"/>
    <w:rsid w:val="00AA46FE"/>
  </w:style>
  <w:style w:type="character" w:customStyle="1" w:styleId="WW8Num6z7">
    <w:name w:val="WW8Num6z7"/>
    <w:uiPriority w:val="99"/>
    <w:rsid w:val="00AA46FE"/>
  </w:style>
  <w:style w:type="character" w:customStyle="1" w:styleId="WW8Num6z8">
    <w:name w:val="WW8Num6z8"/>
    <w:uiPriority w:val="99"/>
    <w:rsid w:val="00AA46FE"/>
  </w:style>
  <w:style w:type="character" w:customStyle="1" w:styleId="CollegamentoInternet">
    <w:name w:val="Collegamento Internet"/>
    <w:basedOn w:val="DefaultParagraphFont"/>
    <w:uiPriority w:val="99"/>
    <w:rsid w:val="00AA46FE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AA46FE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AA46FE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AA46FE"/>
  </w:style>
  <w:style w:type="character" w:customStyle="1" w:styleId="Enfasiforte">
    <w:name w:val="Enfasi forte"/>
    <w:uiPriority w:val="99"/>
    <w:rsid w:val="00AA46FE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AA4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334E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AA46FE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34E8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A46FE"/>
    <w:rPr>
      <w:rFonts w:cs="Mangal"/>
    </w:rPr>
  </w:style>
  <w:style w:type="paragraph" w:styleId="Caption">
    <w:name w:val="caption"/>
    <w:basedOn w:val="Normal"/>
    <w:uiPriority w:val="99"/>
    <w:qFormat/>
    <w:rsid w:val="00AA46F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AA46F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34E8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34E8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AA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4E8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AA46FE"/>
    <w:pPr>
      <w:suppressLineNumbers/>
    </w:pPr>
  </w:style>
  <w:style w:type="paragraph" w:customStyle="1" w:styleId="Titolotabella">
    <w:name w:val="Titolo tabella"/>
    <w:basedOn w:val="Contenutotabella"/>
    <w:uiPriority w:val="99"/>
    <w:rsid w:val="00AA46FE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AA46FE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AA46FE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AA46FE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34E8"/>
    <w:rPr>
      <w:rFonts w:ascii="Cambria" w:hAnsi="Cambria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650CE"/>
    <w:pPr>
      <w:spacing w:before="100" w:beforeAutospacing="1" w:after="119"/>
    </w:pPr>
    <w:rPr>
      <w:lang w:eastAsia="it-IT"/>
    </w:rPr>
  </w:style>
  <w:style w:type="character" w:styleId="Strong">
    <w:name w:val="Strong"/>
    <w:basedOn w:val="DefaultParagraphFont"/>
    <w:uiPriority w:val="99"/>
    <w:qFormat/>
    <w:locked/>
    <w:rsid w:val="00630629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383</Words>
  <Characters>2186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15</cp:revision>
  <cp:lastPrinted>2018-04-27T08:46:00Z</cp:lastPrinted>
  <dcterms:created xsi:type="dcterms:W3CDTF">2017-05-17T10:56:00Z</dcterms:created>
  <dcterms:modified xsi:type="dcterms:W3CDTF">2018-04-27T08:46:00Z</dcterms:modified>
</cp:coreProperties>
</file>